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B4" w:rsidRPr="00C765B4" w:rsidRDefault="00C765B4" w:rsidP="00C765B4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C765B4">
        <w:rPr>
          <w:rFonts w:ascii="仿宋" w:eastAsia="仿宋" w:hAnsi="仿宋" w:hint="eastAsia"/>
          <w:sz w:val="32"/>
          <w:szCs w:val="32"/>
        </w:rPr>
        <w:t>附件：</w:t>
      </w:r>
    </w:p>
    <w:p w:rsidR="00642443" w:rsidRDefault="00C765B4" w:rsidP="00C765B4">
      <w:pPr>
        <w:spacing w:line="560" w:lineRule="exact"/>
        <w:jc w:val="center"/>
        <w:rPr>
          <w:rFonts w:ascii="方正大标宋简体" w:eastAsia="方正大标宋简体"/>
          <w:spacing w:val="-10"/>
          <w:sz w:val="44"/>
          <w:szCs w:val="44"/>
        </w:rPr>
      </w:pPr>
      <w:r w:rsidRPr="00642443">
        <w:rPr>
          <w:rFonts w:ascii="方正大标宋简体" w:eastAsia="方正大标宋简体" w:hint="eastAsia"/>
          <w:spacing w:val="-10"/>
          <w:sz w:val="44"/>
          <w:szCs w:val="44"/>
        </w:rPr>
        <w:t>2020年度广水市中小学教师中级职务任职资格</w:t>
      </w:r>
    </w:p>
    <w:p w:rsidR="000414F0" w:rsidRPr="00642443" w:rsidRDefault="00C765B4" w:rsidP="00C765B4">
      <w:pPr>
        <w:spacing w:line="560" w:lineRule="exact"/>
        <w:jc w:val="center"/>
        <w:rPr>
          <w:rFonts w:ascii="方正大标宋简体" w:eastAsia="方正大标宋简体"/>
          <w:spacing w:val="-10"/>
          <w:sz w:val="44"/>
          <w:szCs w:val="44"/>
        </w:rPr>
      </w:pPr>
      <w:r w:rsidRPr="00642443">
        <w:rPr>
          <w:rFonts w:ascii="方正大标宋简体" w:eastAsia="方正大标宋简体" w:hint="eastAsia"/>
          <w:spacing w:val="-10"/>
          <w:sz w:val="44"/>
          <w:szCs w:val="44"/>
        </w:rPr>
        <w:t>评审通过人员名单</w:t>
      </w:r>
    </w:p>
    <w:p w:rsidR="00C765B4" w:rsidRPr="00642443" w:rsidRDefault="00C765B4" w:rsidP="00642443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642443">
        <w:rPr>
          <w:rFonts w:ascii="仿宋_GB2312" w:eastAsia="仿宋_GB2312" w:hint="eastAsia"/>
          <w:b/>
          <w:sz w:val="32"/>
          <w:szCs w:val="32"/>
        </w:rPr>
        <w:t>（</w:t>
      </w:r>
      <w:r w:rsidR="00642443">
        <w:rPr>
          <w:rFonts w:ascii="仿宋_GB2312" w:eastAsia="仿宋_GB2312" w:hint="eastAsia"/>
          <w:b/>
          <w:sz w:val="32"/>
          <w:szCs w:val="32"/>
        </w:rPr>
        <w:t>8</w:t>
      </w:r>
      <w:r w:rsidR="00642443">
        <w:rPr>
          <w:rFonts w:ascii="仿宋_GB2312" w:eastAsia="仿宋_GB2312"/>
          <w:b/>
          <w:sz w:val="32"/>
          <w:szCs w:val="32"/>
        </w:rPr>
        <w:t>4</w:t>
      </w:r>
      <w:r w:rsidRPr="00642443">
        <w:rPr>
          <w:rFonts w:ascii="仿宋_GB2312" w:eastAsia="仿宋_GB2312" w:hint="eastAsia"/>
          <w:b/>
          <w:sz w:val="32"/>
          <w:szCs w:val="32"/>
        </w:rPr>
        <w:t>人）</w:t>
      </w:r>
    </w:p>
    <w:p w:rsidR="00C765B4" w:rsidRDefault="00C765B4" w:rsidP="0048290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765B4" w:rsidRPr="00C765B4" w:rsidRDefault="00C765B4" w:rsidP="00C765B4">
      <w:pPr>
        <w:spacing w:line="560" w:lineRule="exact"/>
        <w:rPr>
          <w:rFonts w:ascii="仿宋_GB2312" w:eastAsia="仿宋_GB2312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黄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莹莹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周晶晶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王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莉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马珍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珍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徐艺菲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李小芳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孙建华</w:t>
      </w:r>
    </w:p>
    <w:p w:rsidR="00C765B4" w:rsidRPr="00C765B4" w:rsidRDefault="00C765B4" w:rsidP="00C765B4">
      <w:pPr>
        <w:spacing w:line="560" w:lineRule="exact"/>
        <w:rPr>
          <w:rFonts w:ascii="仿宋_GB2312" w:eastAsia="仿宋_GB2312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张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玲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聂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华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张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蓉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史红明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李秀华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卢记玲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胡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珊</w:t>
      </w:r>
      <w:proofErr w:type="gramEnd"/>
    </w:p>
    <w:p w:rsidR="00C765B4" w:rsidRPr="00C765B4" w:rsidRDefault="00C765B4" w:rsidP="00C765B4">
      <w:pPr>
        <w:spacing w:line="560" w:lineRule="exact"/>
        <w:rPr>
          <w:rFonts w:ascii="仿宋_GB2312" w:eastAsia="仿宋_GB2312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吴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楠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李晓萌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何文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文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陈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琪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何秀珍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孟银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银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张广平</w:t>
      </w:r>
    </w:p>
    <w:p w:rsidR="00C765B4" w:rsidRPr="00C765B4" w:rsidRDefault="00C765B4" w:rsidP="00C765B4">
      <w:pPr>
        <w:spacing w:line="560" w:lineRule="exact"/>
        <w:rPr>
          <w:rFonts w:ascii="仿宋_GB2312" w:eastAsia="仿宋_GB2312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毛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东芳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吝</w:t>
      </w:r>
      <w:proofErr w:type="gramEnd"/>
      <w:r w:rsidRPr="00C765B4">
        <w:rPr>
          <w:rFonts w:ascii="仿宋_GB2312" w:eastAsia="仿宋_GB2312" w:hint="eastAsia"/>
          <w:sz w:val="32"/>
          <w:szCs w:val="32"/>
        </w:rPr>
        <w:t>国斌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邹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瑾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应婷婷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李开鑫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邱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元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喻俊玲</w:t>
      </w:r>
      <w:proofErr w:type="gramEnd"/>
    </w:p>
    <w:p w:rsidR="00C765B4" w:rsidRPr="00C765B4" w:rsidRDefault="00C765B4" w:rsidP="00C765B4">
      <w:pPr>
        <w:spacing w:line="560" w:lineRule="exact"/>
        <w:rPr>
          <w:rFonts w:ascii="仿宋_GB2312" w:eastAsia="仿宋_GB2312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刘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琴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程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琴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何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娣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叶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李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蔡玉婵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胡焱明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王婷婷</w:t>
      </w:r>
    </w:p>
    <w:p w:rsidR="00C765B4" w:rsidRPr="00C765B4" w:rsidRDefault="00C765B4" w:rsidP="00C765B4">
      <w:pPr>
        <w:spacing w:line="560" w:lineRule="exact"/>
        <w:rPr>
          <w:rFonts w:ascii="仿宋_GB2312" w:eastAsia="仿宋_GB2312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邹志孝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郑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磊</w:t>
      </w:r>
      <w:proofErr w:type="gramEnd"/>
      <w:r w:rsidR="00642443">
        <w:rPr>
          <w:rFonts w:ascii="仿宋_GB2312" w:eastAsia="仿宋_GB2312"/>
          <w:sz w:val="32"/>
          <w:szCs w:val="32"/>
        </w:rPr>
        <w:t xml:space="preserve">  </w:t>
      </w:r>
      <w:r w:rsidRPr="00C765B4">
        <w:rPr>
          <w:rFonts w:ascii="仿宋_GB2312" w:eastAsia="仿宋_GB2312" w:hint="eastAsia"/>
          <w:sz w:val="32"/>
          <w:szCs w:val="32"/>
        </w:rPr>
        <w:t>李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娟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明秋红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吴姣姣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李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倩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郭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飞</w:t>
      </w:r>
    </w:p>
    <w:p w:rsidR="00C765B4" w:rsidRPr="00C765B4" w:rsidRDefault="00C765B4" w:rsidP="00C765B4">
      <w:pPr>
        <w:spacing w:line="560" w:lineRule="exact"/>
        <w:rPr>
          <w:rFonts w:ascii="仿宋_GB2312" w:eastAsia="仿宋_GB2312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邓娟娟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高梦梅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程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萍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周汉莉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曾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莹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喻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霁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周晓丹</w:t>
      </w:r>
    </w:p>
    <w:p w:rsidR="00C765B4" w:rsidRPr="00C765B4" w:rsidRDefault="00C765B4" w:rsidP="00C765B4">
      <w:pPr>
        <w:spacing w:line="560" w:lineRule="exact"/>
        <w:rPr>
          <w:rFonts w:ascii="仿宋_GB2312" w:eastAsia="仿宋_GB2312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涂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潇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杜环环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陈菲露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黄娜娜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周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萍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刘玉瑶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熊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炎</w:t>
      </w:r>
    </w:p>
    <w:p w:rsidR="00C765B4" w:rsidRPr="00C765B4" w:rsidRDefault="00C765B4" w:rsidP="00C765B4">
      <w:pPr>
        <w:spacing w:line="560" w:lineRule="exact"/>
        <w:rPr>
          <w:rFonts w:ascii="仿宋_GB2312" w:eastAsia="仿宋_GB2312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吴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维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邓心伍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冷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俊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高胜男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汪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洋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周雪青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徐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倩</w:t>
      </w:r>
      <w:proofErr w:type="gramEnd"/>
    </w:p>
    <w:p w:rsidR="00C765B4" w:rsidRPr="00C765B4" w:rsidRDefault="00C765B4" w:rsidP="00C765B4">
      <w:pPr>
        <w:spacing w:line="560" w:lineRule="exact"/>
        <w:rPr>
          <w:rFonts w:ascii="仿宋_GB2312" w:eastAsia="仿宋_GB2312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杨芝兰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郑寒娇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于清怡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黄雪晴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肖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聪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邓巧容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熊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婷</w:t>
      </w:r>
      <w:proofErr w:type="gramEnd"/>
    </w:p>
    <w:p w:rsidR="00C765B4" w:rsidRPr="00C765B4" w:rsidRDefault="00C765B4" w:rsidP="00C765B4">
      <w:pPr>
        <w:spacing w:line="560" w:lineRule="exact"/>
        <w:rPr>
          <w:rFonts w:ascii="仿宋_GB2312" w:eastAsia="仿宋_GB2312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李梦琛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杨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敏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孙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凯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左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凡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蔡高阳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姚艾然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黄</w:t>
      </w:r>
      <w:r w:rsidRPr="00C765B4">
        <w:rPr>
          <w:rFonts w:ascii="仿宋_GB2312" w:eastAsia="仿宋_GB2312"/>
          <w:sz w:val="32"/>
          <w:szCs w:val="32"/>
        </w:rPr>
        <w:t xml:space="preserve">  涛</w:t>
      </w:r>
    </w:p>
    <w:p w:rsidR="00982524" w:rsidRPr="00982524" w:rsidRDefault="00C765B4" w:rsidP="00642443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C765B4">
        <w:rPr>
          <w:rFonts w:ascii="仿宋_GB2312" w:eastAsia="仿宋_GB2312" w:hint="eastAsia"/>
          <w:sz w:val="32"/>
          <w:szCs w:val="32"/>
        </w:rPr>
        <w:t>徐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琼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程海波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周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晨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左文</w:t>
      </w:r>
      <w:proofErr w:type="gramStart"/>
      <w:r w:rsidRPr="00C765B4">
        <w:rPr>
          <w:rFonts w:ascii="仿宋_GB2312" w:eastAsia="仿宋_GB2312" w:hint="eastAsia"/>
          <w:sz w:val="32"/>
          <w:szCs w:val="32"/>
        </w:rPr>
        <w:t>文</w:t>
      </w:r>
      <w:proofErr w:type="gramEnd"/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唐洁云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王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杨</w:t>
      </w:r>
      <w:r w:rsidR="00642443">
        <w:rPr>
          <w:rFonts w:ascii="仿宋_GB2312" w:eastAsia="仿宋_GB2312" w:hint="eastAsia"/>
          <w:sz w:val="32"/>
          <w:szCs w:val="32"/>
        </w:rPr>
        <w:t xml:space="preserve"> </w:t>
      </w:r>
      <w:r w:rsidR="00642443">
        <w:rPr>
          <w:rFonts w:ascii="仿宋_GB2312" w:eastAsia="仿宋_GB2312"/>
          <w:sz w:val="32"/>
          <w:szCs w:val="32"/>
        </w:rPr>
        <w:t xml:space="preserve"> </w:t>
      </w:r>
      <w:r w:rsidRPr="00C765B4">
        <w:rPr>
          <w:rFonts w:ascii="仿宋_GB2312" w:eastAsia="仿宋_GB2312" w:hint="eastAsia"/>
          <w:sz w:val="32"/>
          <w:szCs w:val="32"/>
        </w:rPr>
        <w:t>朱星星</w:t>
      </w:r>
      <w:bookmarkStart w:id="0" w:name="_GoBack"/>
      <w:bookmarkEnd w:id="0"/>
    </w:p>
    <w:sectPr w:rsidR="00982524" w:rsidRPr="00982524" w:rsidSect="00266BB9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A9B" w:rsidRDefault="006D5A9B" w:rsidP="003B6A39">
      <w:r>
        <w:separator/>
      </w:r>
    </w:p>
  </w:endnote>
  <w:endnote w:type="continuationSeparator" w:id="0">
    <w:p w:rsidR="006D5A9B" w:rsidRDefault="006D5A9B" w:rsidP="003B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6348161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CA5BDA" w:rsidRPr="00CA5BDA" w:rsidRDefault="00CA5BDA" w:rsidP="00CA5BDA">
        <w:pPr>
          <w:pStyle w:val="a4"/>
          <w:rPr>
            <w:sz w:val="21"/>
            <w:szCs w:val="21"/>
          </w:rPr>
        </w:pPr>
        <w:r w:rsidRPr="00CA5BDA">
          <w:rPr>
            <w:rFonts w:hint="eastAsia"/>
            <w:sz w:val="21"/>
            <w:szCs w:val="21"/>
          </w:rPr>
          <w:t>—</w:t>
        </w:r>
        <w:r w:rsidRPr="00CA5BDA">
          <w:rPr>
            <w:sz w:val="21"/>
            <w:szCs w:val="21"/>
          </w:rPr>
          <w:fldChar w:fldCharType="begin"/>
        </w:r>
        <w:r w:rsidRPr="00CA5BDA">
          <w:rPr>
            <w:sz w:val="21"/>
            <w:szCs w:val="21"/>
          </w:rPr>
          <w:instrText>PAGE   \* MERGEFORMAT</w:instrText>
        </w:r>
        <w:r w:rsidRPr="00CA5BDA">
          <w:rPr>
            <w:sz w:val="21"/>
            <w:szCs w:val="21"/>
          </w:rPr>
          <w:fldChar w:fldCharType="separate"/>
        </w:r>
        <w:r w:rsidR="00266BB9" w:rsidRPr="00266BB9">
          <w:rPr>
            <w:noProof/>
            <w:sz w:val="21"/>
            <w:szCs w:val="21"/>
            <w:lang w:val="zh-CN"/>
          </w:rPr>
          <w:t>2</w:t>
        </w:r>
        <w:r w:rsidRPr="00CA5BDA">
          <w:rPr>
            <w:sz w:val="21"/>
            <w:szCs w:val="21"/>
          </w:rPr>
          <w:fldChar w:fldCharType="end"/>
        </w:r>
        <w:r w:rsidRPr="00CA5BDA">
          <w:rPr>
            <w:rFonts w:hint="eastAsia"/>
            <w:sz w:val="21"/>
            <w:szCs w:val="21"/>
          </w:rPr>
          <w:t>—</w:t>
        </w:r>
      </w:p>
    </w:sdtContent>
  </w:sdt>
  <w:p w:rsidR="00CA5BDA" w:rsidRDefault="00CA5B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1039986"/>
      <w:docPartObj>
        <w:docPartGallery w:val="Page Numbers (Bottom of Page)"/>
        <w:docPartUnique/>
      </w:docPartObj>
    </w:sdtPr>
    <w:sdtEndPr/>
    <w:sdtContent>
      <w:p w:rsidR="00CA5BDA" w:rsidRDefault="006D5A9B" w:rsidP="00266BB9">
        <w:pPr>
          <w:pStyle w:val="a4"/>
          <w:jc w:val="center"/>
        </w:pPr>
      </w:p>
    </w:sdtContent>
  </w:sdt>
  <w:p w:rsidR="003B6A39" w:rsidRDefault="003B6A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A9B" w:rsidRDefault="006D5A9B" w:rsidP="003B6A39">
      <w:r>
        <w:separator/>
      </w:r>
    </w:p>
  </w:footnote>
  <w:footnote w:type="continuationSeparator" w:id="0">
    <w:p w:rsidR="006D5A9B" w:rsidRDefault="006D5A9B" w:rsidP="003B6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B4"/>
    <w:rsid w:val="000414F0"/>
    <w:rsid w:val="000511C6"/>
    <w:rsid w:val="000922F3"/>
    <w:rsid w:val="000A1D63"/>
    <w:rsid w:val="000F5E16"/>
    <w:rsid w:val="00266BB9"/>
    <w:rsid w:val="002B0355"/>
    <w:rsid w:val="00380F58"/>
    <w:rsid w:val="003B6A39"/>
    <w:rsid w:val="003D70E9"/>
    <w:rsid w:val="0043168E"/>
    <w:rsid w:val="00462D55"/>
    <w:rsid w:val="0048290E"/>
    <w:rsid w:val="004A7091"/>
    <w:rsid w:val="004D12DE"/>
    <w:rsid w:val="00554EB4"/>
    <w:rsid w:val="00586EB3"/>
    <w:rsid w:val="005C0915"/>
    <w:rsid w:val="00642443"/>
    <w:rsid w:val="006563DF"/>
    <w:rsid w:val="006D5A9B"/>
    <w:rsid w:val="007A5CFD"/>
    <w:rsid w:val="00804165"/>
    <w:rsid w:val="00836E64"/>
    <w:rsid w:val="008C772A"/>
    <w:rsid w:val="0096464B"/>
    <w:rsid w:val="00982524"/>
    <w:rsid w:val="00996006"/>
    <w:rsid w:val="00A361A3"/>
    <w:rsid w:val="00AD077D"/>
    <w:rsid w:val="00B26DFC"/>
    <w:rsid w:val="00B86E69"/>
    <w:rsid w:val="00BD6BA7"/>
    <w:rsid w:val="00BD7586"/>
    <w:rsid w:val="00C14DC9"/>
    <w:rsid w:val="00C24381"/>
    <w:rsid w:val="00C765B4"/>
    <w:rsid w:val="00CA5BDA"/>
    <w:rsid w:val="00CD53B0"/>
    <w:rsid w:val="00D112C3"/>
    <w:rsid w:val="00D1333B"/>
    <w:rsid w:val="00D267B8"/>
    <w:rsid w:val="00D506EB"/>
    <w:rsid w:val="00D75367"/>
    <w:rsid w:val="00DA674B"/>
    <w:rsid w:val="00DD30F5"/>
    <w:rsid w:val="00EB2417"/>
    <w:rsid w:val="00EC70D0"/>
    <w:rsid w:val="00EE42B0"/>
    <w:rsid w:val="00F02650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5CAB91-EE8F-4FF8-81E5-ECAB0999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A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A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A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14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14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&#33258;&#23450;&#20041;%20Office%20&#27169;&#26495;\Doc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10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4</cp:revision>
  <cp:lastPrinted>2021-01-05T06:50:00Z</cp:lastPrinted>
  <dcterms:created xsi:type="dcterms:W3CDTF">2020-12-30T07:12:00Z</dcterms:created>
  <dcterms:modified xsi:type="dcterms:W3CDTF">2021-01-05T06:50:00Z</dcterms:modified>
</cp:coreProperties>
</file>