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A9B" w:rsidRPr="008651B9" w:rsidRDefault="00C52A9B" w:rsidP="007A09EC">
      <w:pPr>
        <w:topLinePunct/>
        <w:adjustRightInd w:val="0"/>
        <w:spacing w:line="560" w:lineRule="exact"/>
        <w:jc w:val="center"/>
        <w:rPr>
          <w:rFonts w:ascii="方正小标宋简体" w:eastAsia="方正小标宋简体" w:hAnsi="Times New Roman" w:cs="Times New Roman"/>
          <w:color w:val="000000"/>
          <w:kern w:val="0"/>
          <w:sz w:val="44"/>
          <w:szCs w:val="44"/>
        </w:rPr>
      </w:pPr>
      <w:r w:rsidRPr="008651B9">
        <w:rPr>
          <w:rFonts w:ascii="方正小标宋简体" w:eastAsia="方正小标宋简体" w:hAnsi="Times New Roman" w:cs="Times New Roman" w:hint="eastAsia"/>
          <w:color w:val="000000"/>
          <w:kern w:val="0"/>
          <w:sz w:val="44"/>
          <w:szCs w:val="44"/>
        </w:rPr>
        <w:t>襄阳市人才分类</w:t>
      </w:r>
      <w:r>
        <w:rPr>
          <w:rFonts w:ascii="方正小标宋简体" w:eastAsia="方正小标宋简体" w:hAnsi="Times New Roman" w:cs="Times New Roman" w:hint="eastAsia"/>
          <w:color w:val="000000"/>
          <w:kern w:val="0"/>
          <w:sz w:val="44"/>
          <w:szCs w:val="44"/>
        </w:rPr>
        <w:t>参考</w:t>
      </w:r>
      <w:r w:rsidRPr="008651B9">
        <w:rPr>
          <w:rFonts w:ascii="方正小标宋简体" w:eastAsia="方正小标宋简体" w:hAnsi="Times New Roman" w:cs="Times New Roman" w:hint="eastAsia"/>
          <w:color w:val="000000"/>
          <w:kern w:val="0"/>
          <w:sz w:val="44"/>
          <w:szCs w:val="44"/>
        </w:rPr>
        <w:t>目录</w:t>
      </w:r>
    </w:p>
    <w:p w:rsidR="00C52A9B" w:rsidRPr="00125C9A" w:rsidRDefault="00C52A9B" w:rsidP="00125C9A">
      <w:pPr>
        <w:topLinePunct/>
        <w:adjustRightInd w:val="0"/>
        <w:spacing w:line="560" w:lineRule="exact"/>
        <w:jc w:val="center"/>
        <w:rPr>
          <w:rFonts w:ascii="楷体_GB2312" w:eastAsia="楷体_GB2312" w:hAnsi="楷体" w:cs="Times New Roman"/>
          <w:b/>
          <w:bCs/>
          <w:color w:val="000000"/>
          <w:kern w:val="0"/>
          <w:sz w:val="32"/>
          <w:szCs w:val="32"/>
        </w:rPr>
      </w:pPr>
      <w:r w:rsidRPr="00125C9A">
        <w:rPr>
          <w:rFonts w:ascii="楷体_GB2312" w:eastAsia="楷体_GB2312" w:hAnsi="楷体" w:cs="Times New Roman" w:hint="eastAsia"/>
          <w:b/>
          <w:bCs/>
          <w:color w:val="000000"/>
          <w:kern w:val="0"/>
          <w:sz w:val="32"/>
          <w:szCs w:val="32"/>
        </w:rPr>
        <w:t>（</w:t>
      </w:r>
      <w:r w:rsidRPr="00125C9A">
        <w:rPr>
          <w:rFonts w:ascii="楷体_GB2312" w:eastAsia="楷体_GB2312" w:hAnsi="楷体" w:cs="Times New Roman"/>
          <w:b/>
          <w:bCs/>
          <w:color w:val="000000"/>
          <w:kern w:val="0"/>
          <w:sz w:val="32"/>
          <w:szCs w:val="32"/>
        </w:rPr>
        <w:t>2022</w:t>
      </w:r>
      <w:r w:rsidRPr="00125C9A">
        <w:rPr>
          <w:rFonts w:ascii="楷体_GB2312" w:eastAsia="楷体_GB2312" w:hAnsi="楷体" w:cs="Times New Roman" w:hint="eastAsia"/>
          <w:b/>
          <w:bCs/>
          <w:color w:val="000000"/>
          <w:kern w:val="0"/>
          <w:sz w:val="32"/>
          <w:szCs w:val="32"/>
        </w:rPr>
        <w:t>年版）</w:t>
      </w:r>
    </w:p>
    <w:p w:rsidR="00C52A9B" w:rsidRDefault="00C52A9B" w:rsidP="0092337F">
      <w:pPr>
        <w:spacing w:line="560" w:lineRule="exact"/>
        <w:ind w:firstLineChars="200" w:firstLine="643"/>
        <w:rPr>
          <w:rFonts w:ascii="楷体_GB2312" w:eastAsia="楷体_GB2312" w:hAnsi="Times New Roman" w:cs="Times New Roman"/>
          <w:b/>
          <w:bCs/>
          <w:kern w:val="0"/>
          <w:sz w:val="32"/>
          <w:szCs w:val="32"/>
        </w:rPr>
      </w:pPr>
    </w:p>
    <w:p w:rsidR="00C52A9B" w:rsidRPr="004E510E" w:rsidRDefault="00C52A9B" w:rsidP="0092337F">
      <w:pPr>
        <w:spacing w:line="560" w:lineRule="exact"/>
        <w:ind w:firstLineChars="200" w:firstLine="640"/>
        <w:rPr>
          <w:rFonts w:ascii="Times New Roman" w:eastAsia="仿宋_GB2312" w:hAnsi="Times New Roman" w:cs="Times New Roman"/>
          <w:color w:val="000000"/>
          <w:kern w:val="0"/>
          <w:sz w:val="32"/>
          <w:szCs w:val="32"/>
        </w:rPr>
      </w:pPr>
      <w:r w:rsidRPr="004E510E">
        <w:rPr>
          <w:rFonts w:ascii="Times New Roman" w:eastAsia="仿宋_GB2312" w:hAnsi="Times New Roman" w:cs="Times New Roman" w:hint="eastAsia"/>
          <w:kern w:val="0"/>
          <w:sz w:val="32"/>
          <w:szCs w:val="32"/>
        </w:rPr>
        <w:t>人才分类认定主要根据人才的创新能力、质量、实效、贡献等综合确定，以下所列贡</w:t>
      </w:r>
      <w:r>
        <w:rPr>
          <w:rFonts w:ascii="Times New Roman" w:eastAsia="仿宋_GB2312" w:hAnsi="Times New Roman" w:cs="Times New Roman" w:hint="eastAsia"/>
          <w:kern w:val="0"/>
          <w:sz w:val="32"/>
          <w:szCs w:val="32"/>
        </w:rPr>
        <w:t>献、</w:t>
      </w:r>
      <w:r w:rsidRPr="004E510E">
        <w:rPr>
          <w:rFonts w:ascii="Times New Roman" w:eastAsia="仿宋_GB2312" w:hAnsi="Times New Roman" w:cs="Times New Roman" w:hint="eastAsia"/>
          <w:kern w:val="0"/>
          <w:sz w:val="32"/>
          <w:szCs w:val="32"/>
        </w:rPr>
        <w:t>成果、奖项等一般应为近</w:t>
      </w:r>
      <w:r w:rsidRPr="004E510E">
        <w:rPr>
          <w:rFonts w:ascii="Times New Roman" w:eastAsia="仿宋_GB2312" w:hAnsi="Times New Roman" w:cs="Times New Roman"/>
          <w:kern w:val="0"/>
          <w:sz w:val="32"/>
          <w:szCs w:val="32"/>
        </w:rPr>
        <w:t>5</w:t>
      </w:r>
      <w:r w:rsidRPr="004E510E">
        <w:rPr>
          <w:rFonts w:ascii="Times New Roman" w:eastAsia="仿宋_GB2312" w:hAnsi="Times New Roman" w:cs="Times New Roman" w:hint="eastAsia"/>
          <w:kern w:val="0"/>
          <w:sz w:val="32"/>
          <w:szCs w:val="32"/>
        </w:rPr>
        <w:t>年内取得。今后将根据实际情况，对人才分类参考目录动态调整。</w:t>
      </w:r>
    </w:p>
    <w:p w:rsidR="00C52A9B" w:rsidRPr="008651B9" w:rsidRDefault="00C52A9B" w:rsidP="002A1B55">
      <w:pPr>
        <w:topLinePunct/>
        <w:adjustRightInd w:val="0"/>
        <w:spacing w:line="560" w:lineRule="exact"/>
        <w:ind w:firstLineChars="200" w:firstLine="640"/>
        <w:rPr>
          <w:rFonts w:ascii="Times New Roman" w:eastAsia="黑体" w:hAnsi="Times New Roman" w:cs="Times New Roman"/>
          <w:kern w:val="0"/>
          <w:sz w:val="32"/>
          <w:szCs w:val="32"/>
        </w:rPr>
      </w:pPr>
      <w:r w:rsidRPr="008651B9">
        <w:rPr>
          <w:rFonts w:ascii="Times New Roman" w:eastAsia="黑体" w:hAnsi="Times New Roman" w:cs="Times New Roman" w:hint="eastAsia"/>
          <w:kern w:val="0"/>
          <w:sz w:val="32"/>
          <w:szCs w:val="32"/>
        </w:rPr>
        <w:t>一、</w:t>
      </w:r>
      <w:r w:rsidRPr="008651B9">
        <w:rPr>
          <w:rFonts w:ascii="Times New Roman" w:eastAsia="黑体" w:hAnsi="Times New Roman" w:cs="Times New Roman"/>
          <w:kern w:val="0"/>
          <w:sz w:val="32"/>
          <w:szCs w:val="32"/>
        </w:rPr>
        <w:t>A</w:t>
      </w:r>
      <w:r w:rsidRPr="008651B9">
        <w:rPr>
          <w:rFonts w:ascii="Times New Roman" w:eastAsia="黑体" w:hAnsi="Times New Roman" w:cs="Times New Roman" w:hint="eastAsia"/>
          <w:kern w:val="0"/>
          <w:sz w:val="32"/>
          <w:szCs w:val="32"/>
        </w:rPr>
        <w:t>类：国内外顶尖人才</w:t>
      </w:r>
    </w:p>
    <w:p w:rsidR="00C52A9B" w:rsidRPr="008651B9" w:rsidRDefault="00C52A9B" w:rsidP="002A1B55">
      <w:pPr>
        <w:spacing w:line="560" w:lineRule="exact"/>
        <w:ind w:firstLineChars="200" w:firstLine="640"/>
        <w:rPr>
          <w:rFonts w:ascii="Times New Roman" w:eastAsia="仿宋_GB2312" w:hAnsi="Times New Roman" w:cs="Times New Roman"/>
          <w:kern w:val="0"/>
          <w:sz w:val="32"/>
          <w:szCs w:val="32"/>
        </w:rPr>
      </w:pPr>
      <w:r w:rsidRPr="008651B9">
        <w:rPr>
          <w:rFonts w:ascii="Times New Roman" w:eastAsia="仿宋_GB2312" w:hAnsi="Times New Roman" w:cs="Times New Roman"/>
          <w:kern w:val="0"/>
          <w:sz w:val="32"/>
          <w:szCs w:val="32"/>
        </w:rPr>
        <w:t>1.</w:t>
      </w:r>
      <w:r w:rsidRPr="008651B9">
        <w:rPr>
          <w:rFonts w:ascii="Times New Roman" w:eastAsia="仿宋_GB2312" w:hAnsi="Times New Roman" w:cs="Times New Roman" w:hint="eastAsia"/>
          <w:kern w:val="0"/>
          <w:sz w:val="32"/>
          <w:szCs w:val="32"/>
        </w:rPr>
        <w:t>诺贝尔奖、菲尔兹奖、图灵奖等国际知名奖项获得者。</w:t>
      </w:r>
    </w:p>
    <w:p w:rsidR="00C52A9B" w:rsidRPr="008651B9" w:rsidRDefault="00C52A9B" w:rsidP="002A1B55">
      <w:pPr>
        <w:spacing w:line="560" w:lineRule="exact"/>
        <w:ind w:firstLineChars="200" w:firstLine="640"/>
        <w:rPr>
          <w:rFonts w:ascii="Times New Roman" w:eastAsia="仿宋_GB2312" w:hAnsi="Times New Roman" w:cs="Times New Roman"/>
          <w:kern w:val="0"/>
          <w:sz w:val="32"/>
          <w:szCs w:val="32"/>
        </w:rPr>
      </w:pPr>
      <w:r w:rsidRPr="008651B9">
        <w:rPr>
          <w:rFonts w:ascii="Times New Roman" w:eastAsia="仿宋_GB2312" w:hAnsi="Times New Roman" w:cs="Times New Roman"/>
          <w:kern w:val="0"/>
          <w:sz w:val="32"/>
          <w:szCs w:val="32"/>
        </w:rPr>
        <w:t>2.</w:t>
      </w:r>
      <w:r w:rsidRPr="008651B9">
        <w:rPr>
          <w:rFonts w:ascii="Times New Roman" w:eastAsia="仿宋_GB2312" w:hAnsi="Times New Roman" w:cs="Times New Roman" w:hint="eastAsia"/>
          <w:kern w:val="0"/>
          <w:sz w:val="32"/>
          <w:szCs w:val="32"/>
        </w:rPr>
        <w:t>国家最高科学技术奖、国家自然科学奖、国家技术发明奖、国家科学技术进步奖（前三位完成人）、国际科学技术合作奖等国家重大奖项获得者；中国青年科学家奖、国家杰出青年科学基金获得者。</w:t>
      </w:r>
    </w:p>
    <w:p w:rsidR="00C52A9B" w:rsidRPr="008651B9" w:rsidRDefault="00C52A9B" w:rsidP="002A1B55">
      <w:pPr>
        <w:spacing w:line="560" w:lineRule="exact"/>
        <w:ind w:firstLineChars="200" w:firstLine="640"/>
        <w:rPr>
          <w:rFonts w:ascii="Times New Roman" w:eastAsia="仿宋_GB2312" w:hAnsi="Times New Roman" w:cs="Times New Roman"/>
          <w:kern w:val="0"/>
          <w:sz w:val="32"/>
          <w:szCs w:val="32"/>
        </w:rPr>
      </w:pPr>
      <w:r w:rsidRPr="008651B9">
        <w:rPr>
          <w:rFonts w:ascii="Times New Roman" w:eastAsia="仿宋_GB2312" w:hAnsi="Times New Roman" w:cs="Times New Roman"/>
          <w:kern w:val="0"/>
          <w:sz w:val="32"/>
          <w:szCs w:val="32"/>
        </w:rPr>
        <w:t>3.</w:t>
      </w:r>
      <w:r w:rsidRPr="008651B9">
        <w:rPr>
          <w:rFonts w:ascii="Times New Roman" w:eastAsia="仿宋_GB2312" w:hAnsi="Times New Roman" w:cs="Times New Roman" w:hint="eastAsia"/>
          <w:kern w:val="0"/>
          <w:sz w:val="32"/>
          <w:szCs w:val="32"/>
        </w:rPr>
        <w:t>中国科学院院士、中国工程院院士；国外相应最高学术权威机构会员（院士）；中国社会科学院学部委员、荣誉学部委员。</w:t>
      </w:r>
    </w:p>
    <w:p w:rsidR="00C52A9B" w:rsidRPr="008651B9" w:rsidRDefault="00C52A9B" w:rsidP="002A1B55">
      <w:pPr>
        <w:spacing w:line="560" w:lineRule="exact"/>
        <w:ind w:firstLineChars="200" w:firstLine="640"/>
        <w:rPr>
          <w:rFonts w:ascii="Times New Roman" w:eastAsia="仿宋_GB2312" w:hAnsi="Times New Roman" w:cs="Times New Roman"/>
          <w:kern w:val="0"/>
          <w:sz w:val="32"/>
          <w:szCs w:val="32"/>
        </w:rPr>
      </w:pPr>
      <w:r w:rsidRPr="008651B9">
        <w:rPr>
          <w:rFonts w:ascii="Times New Roman" w:eastAsia="仿宋_GB2312" w:hAnsi="Times New Roman" w:cs="Times New Roman"/>
          <w:kern w:val="0"/>
          <w:sz w:val="32"/>
          <w:szCs w:val="32"/>
        </w:rPr>
        <w:t>4.</w:t>
      </w:r>
      <w:r w:rsidRPr="008651B9">
        <w:rPr>
          <w:rFonts w:ascii="Times New Roman" w:eastAsia="仿宋_GB2312" w:hAnsi="Times New Roman" w:cs="Times New Roman" w:hint="eastAsia"/>
          <w:kern w:val="0"/>
          <w:sz w:val="32"/>
          <w:szCs w:val="32"/>
        </w:rPr>
        <w:t>国家重大专项专家组成员，国家科技重大专项、国家重点研发计划项目、国家自然科学基金委重大研究计划、国家重大科研仪器研究项目（部门推荐类）等项目负责人或首席科学家、工程项目主要负责人，以及其他为科技事业发展作出突出贡献人才。</w:t>
      </w:r>
    </w:p>
    <w:p w:rsidR="00C52A9B" w:rsidRPr="008651B9" w:rsidRDefault="00C52A9B" w:rsidP="002A1B55">
      <w:pPr>
        <w:spacing w:line="560" w:lineRule="exact"/>
        <w:ind w:firstLineChars="200" w:firstLine="640"/>
        <w:rPr>
          <w:rFonts w:ascii="Times New Roman" w:eastAsia="仿宋_GB2312" w:hAnsi="Times New Roman" w:cs="Times New Roman"/>
          <w:kern w:val="0"/>
          <w:sz w:val="32"/>
          <w:szCs w:val="32"/>
        </w:rPr>
      </w:pPr>
      <w:r w:rsidRPr="008651B9">
        <w:rPr>
          <w:rFonts w:ascii="Times New Roman" w:eastAsia="仿宋_GB2312" w:hAnsi="Times New Roman" w:cs="Times New Roman"/>
          <w:kern w:val="0"/>
          <w:sz w:val="32"/>
          <w:szCs w:val="32"/>
        </w:rPr>
        <w:t>5.</w:t>
      </w:r>
      <w:r w:rsidRPr="008651B9">
        <w:rPr>
          <w:rFonts w:ascii="Times New Roman" w:eastAsia="仿宋_GB2312" w:hAnsi="Times New Roman" w:cs="Times New Roman" w:hint="eastAsia"/>
          <w:kern w:val="0"/>
          <w:sz w:val="32"/>
          <w:szCs w:val="32"/>
        </w:rPr>
        <w:t>国家实验室主任、副主任、学术委员会主任，国家重点实验室主任、学术委员会主任，国家工程实验室主任。</w:t>
      </w:r>
    </w:p>
    <w:p w:rsidR="00C52A9B" w:rsidRPr="008651B9" w:rsidRDefault="00C52A9B" w:rsidP="002A1B55">
      <w:pPr>
        <w:spacing w:line="560" w:lineRule="exact"/>
        <w:ind w:firstLineChars="200" w:firstLine="640"/>
        <w:rPr>
          <w:rFonts w:ascii="Times New Roman" w:eastAsia="仿宋_GB2312" w:hAnsi="Times New Roman" w:cs="Times New Roman"/>
          <w:kern w:val="0"/>
          <w:sz w:val="32"/>
          <w:szCs w:val="32"/>
        </w:rPr>
      </w:pPr>
      <w:r w:rsidRPr="001733E0">
        <w:rPr>
          <w:rFonts w:ascii="Times New Roman" w:eastAsia="仿宋_GB2312" w:hAnsi="Times New Roman" w:cs="Times New Roman"/>
          <w:kern w:val="0"/>
          <w:sz w:val="32"/>
          <w:szCs w:val="32"/>
        </w:rPr>
        <w:t>6.</w:t>
      </w:r>
      <w:r w:rsidRPr="001733E0">
        <w:rPr>
          <w:rFonts w:ascii="Times New Roman" w:eastAsia="仿宋_GB2312" w:hAnsi="Times New Roman" w:cs="Times New Roman" w:hint="eastAsia"/>
          <w:kern w:val="0"/>
          <w:sz w:val="32"/>
          <w:szCs w:val="32"/>
        </w:rPr>
        <w:t>国家</w:t>
      </w:r>
      <w:r w:rsidRPr="001733E0">
        <w:rPr>
          <w:rFonts w:ascii="Times New Roman" w:eastAsia="仿宋_GB2312" w:hAnsi="Times New Roman" w:cs="Times New Roman"/>
          <w:kern w:val="0"/>
          <w:sz w:val="32"/>
          <w:szCs w:val="32"/>
        </w:rPr>
        <w:t>“</w:t>
      </w:r>
      <w:r w:rsidRPr="001733E0">
        <w:rPr>
          <w:rFonts w:ascii="Times New Roman" w:eastAsia="仿宋_GB2312" w:hAnsi="Times New Roman" w:cs="Times New Roman" w:hint="eastAsia"/>
          <w:kern w:val="0"/>
          <w:sz w:val="32"/>
          <w:szCs w:val="32"/>
        </w:rPr>
        <w:t>万人计划</w:t>
      </w:r>
      <w:r w:rsidRPr="001733E0">
        <w:rPr>
          <w:rFonts w:ascii="Times New Roman" w:eastAsia="仿宋_GB2312" w:hAnsi="Times New Roman" w:cs="Times New Roman"/>
          <w:kern w:val="0"/>
          <w:sz w:val="32"/>
          <w:szCs w:val="32"/>
        </w:rPr>
        <w:t>”</w:t>
      </w:r>
      <w:r w:rsidRPr="001733E0">
        <w:rPr>
          <w:rFonts w:ascii="Times New Roman" w:eastAsia="仿宋_GB2312" w:hAnsi="Times New Roman" w:cs="Times New Roman" w:hint="eastAsia"/>
          <w:kern w:val="0"/>
          <w:sz w:val="32"/>
          <w:szCs w:val="32"/>
        </w:rPr>
        <w:t>杰出人才</w:t>
      </w:r>
      <w:r>
        <w:rPr>
          <w:rFonts w:ascii="Times New Roman" w:eastAsia="仿宋_GB2312" w:hAnsi="Times New Roman" w:cs="Times New Roman" w:hint="eastAsia"/>
          <w:kern w:val="0"/>
          <w:sz w:val="32"/>
          <w:szCs w:val="32"/>
        </w:rPr>
        <w:t>。</w:t>
      </w:r>
    </w:p>
    <w:p w:rsidR="00C52A9B" w:rsidRPr="008651B9" w:rsidRDefault="00C52A9B" w:rsidP="002A1B55">
      <w:pPr>
        <w:spacing w:line="560" w:lineRule="exact"/>
        <w:ind w:firstLineChars="200" w:firstLine="640"/>
        <w:rPr>
          <w:rFonts w:ascii="Times New Roman" w:eastAsia="仿宋_GB2312" w:hAnsi="Times New Roman" w:cs="Times New Roman"/>
          <w:kern w:val="0"/>
          <w:sz w:val="32"/>
          <w:szCs w:val="32"/>
        </w:rPr>
      </w:pPr>
      <w:r w:rsidRPr="008651B9">
        <w:rPr>
          <w:rFonts w:ascii="Times New Roman" w:eastAsia="仿宋_GB2312" w:hAnsi="Times New Roman" w:cs="Times New Roman"/>
          <w:kern w:val="0"/>
          <w:sz w:val="32"/>
          <w:szCs w:val="32"/>
        </w:rPr>
        <w:t>7.</w:t>
      </w:r>
      <w:r w:rsidRPr="008651B9">
        <w:rPr>
          <w:rFonts w:ascii="Times New Roman" w:eastAsia="仿宋_GB2312" w:hAnsi="Times New Roman" w:cs="Times New Roman" w:hint="eastAsia"/>
          <w:kern w:val="0"/>
          <w:sz w:val="32"/>
          <w:szCs w:val="32"/>
        </w:rPr>
        <w:t>国内一级学会或国际重要学术组织的主要负责人；全国专业标准化技术委员会主任委员，担任主导国际标准制定项目的召集人。</w:t>
      </w:r>
    </w:p>
    <w:p w:rsidR="00C52A9B" w:rsidRPr="008651B9" w:rsidRDefault="00C52A9B" w:rsidP="002A1B55">
      <w:pPr>
        <w:spacing w:line="560" w:lineRule="exact"/>
        <w:ind w:firstLineChars="200" w:firstLine="640"/>
        <w:rPr>
          <w:rFonts w:ascii="Times New Roman" w:eastAsia="仿宋_GB2312" w:hAnsi="Times New Roman" w:cs="Times New Roman"/>
          <w:kern w:val="0"/>
          <w:sz w:val="32"/>
          <w:szCs w:val="32"/>
        </w:rPr>
      </w:pPr>
      <w:r w:rsidRPr="008651B9">
        <w:rPr>
          <w:rFonts w:ascii="Times New Roman" w:eastAsia="仿宋_GB2312" w:hAnsi="Times New Roman" w:cs="Times New Roman"/>
          <w:kern w:val="0"/>
          <w:sz w:val="32"/>
          <w:szCs w:val="32"/>
        </w:rPr>
        <w:t>8.</w:t>
      </w:r>
      <w:r w:rsidRPr="008651B9">
        <w:rPr>
          <w:rFonts w:ascii="Times New Roman" w:eastAsia="仿宋_GB2312" w:hAnsi="Times New Roman" w:cs="Times New Roman" w:hint="eastAsia"/>
          <w:kern w:val="0"/>
          <w:sz w:val="32"/>
          <w:szCs w:val="32"/>
        </w:rPr>
        <w:t>相当于上述层次的顶尖人才。</w:t>
      </w:r>
    </w:p>
    <w:p w:rsidR="00C52A9B" w:rsidRPr="008651B9" w:rsidRDefault="00C52A9B" w:rsidP="002A1B55">
      <w:pPr>
        <w:topLinePunct/>
        <w:adjustRightInd w:val="0"/>
        <w:spacing w:line="560" w:lineRule="exact"/>
        <w:ind w:firstLineChars="200" w:firstLine="640"/>
        <w:rPr>
          <w:rFonts w:ascii="Times New Roman" w:eastAsia="黑体" w:hAnsi="Times New Roman" w:cs="Times New Roman"/>
          <w:kern w:val="0"/>
          <w:sz w:val="32"/>
          <w:szCs w:val="32"/>
        </w:rPr>
      </w:pPr>
      <w:r w:rsidRPr="008651B9">
        <w:rPr>
          <w:rFonts w:ascii="Times New Roman" w:eastAsia="黑体" w:hAnsi="Times New Roman" w:cs="Times New Roman" w:hint="eastAsia"/>
          <w:kern w:val="0"/>
          <w:sz w:val="32"/>
          <w:szCs w:val="32"/>
        </w:rPr>
        <w:t>二、</w:t>
      </w:r>
      <w:r w:rsidRPr="008651B9">
        <w:rPr>
          <w:rFonts w:ascii="Times New Roman" w:eastAsia="黑体" w:hAnsi="Times New Roman" w:cs="Times New Roman"/>
          <w:kern w:val="0"/>
          <w:sz w:val="32"/>
          <w:szCs w:val="32"/>
        </w:rPr>
        <w:t>B</w:t>
      </w:r>
      <w:r w:rsidRPr="008651B9">
        <w:rPr>
          <w:rFonts w:ascii="Times New Roman" w:eastAsia="黑体" w:hAnsi="Times New Roman" w:cs="Times New Roman" w:hint="eastAsia"/>
          <w:kern w:val="0"/>
          <w:sz w:val="32"/>
          <w:szCs w:val="32"/>
        </w:rPr>
        <w:t>类：国家级领军人才</w:t>
      </w:r>
    </w:p>
    <w:p w:rsidR="00C52A9B" w:rsidRPr="008651B9" w:rsidRDefault="00C52A9B" w:rsidP="002A1B55">
      <w:pPr>
        <w:spacing w:line="560" w:lineRule="exact"/>
        <w:ind w:firstLineChars="200" w:firstLine="640"/>
        <w:rPr>
          <w:rFonts w:ascii="Times New Roman" w:eastAsia="仿宋_GB2312" w:hAnsi="Times New Roman" w:cs="Times New Roman"/>
          <w:kern w:val="0"/>
          <w:sz w:val="32"/>
          <w:szCs w:val="32"/>
        </w:rPr>
      </w:pPr>
      <w:r w:rsidRPr="001733E0">
        <w:rPr>
          <w:rFonts w:ascii="Times New Roman" w:eastAsia="仿宋_GB2312" w:hAnsi="Times New Roman" w:cs="Times New Roman"/>
          <w:kern w:val="0"/>
          <w:sz w:val="32"/>
          <w:szCs w:val="32"/>
        </w:rPr>
        <w:t>1.</w:t>
      </w:r>
      <w:r w:rsidRPr="001733E0">
        <w:rPr>
          <w:rFonts w:ascii="Times New Roman" w:eastAsia="仿宋_GB2312" w:hAnsi="Times New Roman" w:cs="Times New Roman" w:hint="eastAsia"/>
          <w:kern w:val="0"/>
          <w:sz w:val="32"/>
          <w:szCs w:val="32"/>
        </w:rPr>
        <w:t>国家有突出贡献的中青年专家</w:t>
      </w:r>
      <w:r>
        <w:rPr>
          <w:rFonts w:ascii="Times New Roman" w:eastAsia="仿宋_GB2312" w:hAnsi="Times New Roman" w:cs="Times New Roman" w:hint="eastAsia"/>
          <w:kern w:val="0"/>
          <w:sz w:val="32"/>
          <w:szCs w:val="32"/>
        </w:rPr>
        <w:t>；</w:t>
      </w:r>
      <w:r w:rsidRPr="001733E0">
        <w:rPr>
          <w:rFonts w:ascii="Times New Roman" w:eastAsia="仿宋_GB2312" w:hAnsi="Times New Roman" w:cs="Times New Roman" w:hint="eastAsia"/>
          <w:kern w:val="0"/>
          <w:sz w:val="32"/>
          <w:szCs w:val="32"/>
        </w:rPr>
        <w:t>享受国务院特殊津贴人员</w:t>
      </w:r>
      <w:r w:rsidRPr="008651B9">
        <w:rPr>
          <w:rFonts w:ascii="Times New Roman" w:eastAsia="仿宋_GB2312" w:hAnsi="Times New Roman" w:cs="Times New Roman" w:hint="eastAsia"/>
          <w:kern w:val="0"/>
          <w:sz w:val="32"/>
          <w:szCs w:val="32"/>
        </w:rPr>
        <w:t>。</w:t>
      </w:r>
    </w:p>
    <w:p w:rsidR="00C52A9B" w:rsidRPr="008651B9" w:rsidRDefault="00C52A9B" w:rsidP="0034361B">
      <w:pPr>
        <w:spacing w:line="560" w:lineRule="exact"/>
        <w:ind w:firstLineChars="200" w:firstLine="640"/>
        <w:rPr>
          <w:rFonts w:ascii="Times New Roman" w:eastAsia="仿宋_GB2312" w:hAnsi="Times New Roman" w:cs="Times New Roman"/>
          <w:kern w:val="0"/>
          <w:sz w:val="32"/>
          <w:szCs w:val="32"/>
        </w:rPr>
      </w:pPr>
      <w:r w:rsidRPr="008651B9">
        <w:rPr>
          <w:rFonts w:ascii="Times New Roman" w:eastAsia="仿宋_GB2312" w:hAnsi="Times New Roman" w:cs="Times New Roman"/>
          <w:kern w:val="0"/>
          <w:sz w:val="32"/>
          <w:szCs w:val="32"/>
        </w:rPr>
        <w:t>2.</w:t>
      </w:r>
      <w:r w:rsidRPr="008651B9">
        <w:rPr>
          <w:rFonts w:ascii="Times New Roman" w:eastAsia="仿宋_GB2312" w:hAnsi="Times New Roman" w:cs="Times New Roman" w:hint="eastAsia"/>
          <w:kern w:val="0"/>
          <w:sz w:val="32"/>
          <w:szCs w:val="32"/>
        </w:rPr>
        <w:t>国家</w:t>
      </w:r>
      <w:r w:rsidRPr="008651B9">
        <w:rPr>
          <w:rFonts w:ascii="Times New Roman" w:eastAsia="仿宋_GB2312" w:hAnsi="Times New Roman" w:cs="Times New Roman"/>
          <w:kern w:val="0"/>
          <w:sz w:val="32"/>
          <w:szCs w:val="32"/>
        </w:rPr>
        <w:t>“</w:t>
      </w:r>
      <w:r w:rsidRPr="008651B9">
        <w:rPr>
          <w:rFonts w:ascii="Times New Roman" w:eastAsia="仿宋_GB2312" w:hAnsi="Times New Roman" w:cs="Times New Roman" w:hint="eastAsia"/>
          <w:kern w:val="0"/>
          <w:sz w:val="32"/>
          <w:szCs w:val="32"/>
        </w:rPr>
        <w:t>万人计划</w:t>
      </w:r>
      <w:r w:rsidRPr="008651B9">
        <w:rPr>
          <w:rFonts w:ascii="Times New Roman" w:eastAsia="仿宋_GB2312" w:hAnsi="Times New Roman" w:cs="Times New Roman"/>
          <w:kern w:val="0"/>
          <w:sz w:val="32"/>
          <w:szCs w:val="32"/>
        </w:rPr>
        <w:t>”</w:t>
      </w:r>
      <w:r w:rsidRPr="008651B9">
        <w:rPr>
          <w:rFonts w:ascii="Times New Roman" w:eastAsia="仿宋_GB2312" w:hAnsi="Times New Roman" w:cs="Times New Roman" w:hint="eastAsia"/>
          <w:kern w:val="0"/>
          <w:sz w:val="32"/>
          <w:szCs w:val="32"/>
        </w:rPr>
        <w:t>中除杰出人才之外的入选者，</w:t>
      </w:r>
      <w:r w:rsidRPr="00AD7A38">
        <w:rPr>
          <w:rFonts w:ascii="Times New Roman" w:eastAsia="仿宋_GB2312" w:hAnsi="Times New Roman" w:cs="Times New Roman" w:hint="eastAsia"/>
          <w:kern w:val="0"/>
          <w:sz w:val="32"/>
          <w:szCs w:val="32"/>
        </w:rPr>
        <w:t>国家高层次人才及团队项目入选者、中国科学院高层次人才计划入选者、百千万人才工程国家级人选；“长江学者”奖励计划特聘教授、讲座教授、青年学者。</w:t>
      </w:r>
    </w:p>
    <w:p w:rsidR="00C52A9B" w:rsidRPr="008651B9" w:rsidRDefault="00C52A9B" w:rsidP="002A1B55">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sidRPr="008651B9">
        <w:rPr>
          <w:rFonts w:ascii="Times New Roman" w:eastAsia="仿宋_GB2312" w:hAnsi="Times New Roman" w:cs="Times New Roman"/>
          <w:kern w:val="0"/>
          <w:sz w:val="32"/>
          <w:szCs w:val="32"/>
        </w:rPr>
        <w:t>.</w:t>
      </w:r>
      <w:r w:rsidRPr="008651B9">
        <w:rPr>
          <w:rFonts w:ascii="Times New Roman" w:eastAsia="仿宋_GB2312" w:hAnsi="Times New Roman" w:cs="Times New Roman" w:hint="eastAsia"/>
          <w:kern w:val="0"/>
          <w:sz w:val="32"/>
          <w:szCs w:val="32"/>
        </w:rPr>
        <w:t>全国首席科学传播专家、求是杰出青年奖获得者；中国标准创新贡献奖、中国专利奖、中国外观设计奖获得者（须为专利发明人或设计人）、全国创新争先奖、中国女青年科学家奖、中国青年科技奖获奖者，全国知识产权领军人才。</w:t>
      </w:r>
    </w:p>
    <w:p w:rsidR="00C52A9B" w:rsidRPr="008651B9" w:rsidRDefault="00C52A9B" w:rsidP="002A1B55">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4</w:t>
      </w:r>
      <w:r w:rsidRPr="008651B9">
        <w:rPr>
          <w:rFonts w:ascii="Times New Roman" w:eastAsia="仿宋_GB2312" w:hAnsi="Times New Roman" w:cs="Times New Roman"/>
          <w:kern w:val="0"/>
          <w:sz w:val="32"/>
          <w:szCs w:val="32"/>
        </w:rPr>
        <w:t>.</w:t>
      </w:r>
      <w:r w:rsidRPr="008651B9">
        <w:rPr>
          <w:rFonts w:ascii="Times New Roman" w:eastAsia="仿宋_GB2312" w:hAnsi="Times New Roman" w:cs="Times New Roman" w:hint="eastAsia"/>
          <w:kern w:val="0"/>
          <w:sz w:val="32"/>
          <w:szCs w:val="32"/>
        </w:rPr>
        <w:t>省、部（重点）实验室主任、学术委员会主任。</w:t>
      </w:r>
    </w:p>
    <w:p w:rsidR="00C52A9B" w:rsidRPr="008651B9" w:rsidRDefault="00C52A9B" w:rsidP="002A1B55">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5</w:t>
      </w:r>
      <w:r w:rsidRPr="008651B9">
        <w:rPr>
          <w:rFonts w:ascii="Times New Roman" w:eastAsia="仿宋_GB2312" w:hAnsi="Times New Roman" w:cs="Times New Roman"/>
          <w:kern w:val="0"/>
          <w:sz w:val="32"/>
          <w:szCs w:val="32"/>
        </w:rPr>
        <w:t>.</w:t>
      </w:r>
      <w:r w:rsidRPr="008651B9">
        <w:rPr>
          <w:rFonts w:ascii="Times New Roman" w:eastAsia="仿宋_GB2312" w:hAnsi="Times New Roman" w:cs="Times New Roman" w:hint="eastAsia"/>
          <w:kern w:val="0"/>
          <w:sz w:val="32"/>
          <w:szCs w:val="32"/>
        </w:rPr>
        <w:t>核心技术（产品）专利发明人，且担任年销售额</w:t>
      </w:r>
      <w:r w:rsidRPr="008651B9">
        <w:rPr>
          <w:rFonts w:ascii="Times New Roman" w:eastAsia="仿宋_GB2312" w:hAnsi="Times New Roman" w:cs="Times New Roman"/>
          <w:kern w:val="0"/>
          <w:sz w:val="32"/>
          <w:szCs w:val="32"/>
        </w:rPr>
        <w:t>2</w:t>
      </w:r>
      <w:r w:rsidRPr="008651B9">
        <w:rPr>
          <w:rFonts w:ascii="Times New Roman" w:eastAsia="仿宋_GB2312" w:hAnsi="Times New Roman" w:cs="Times New Roman" w:hint="eastAsia"/>
          <w:kern w:val="0"/>
          <w:sz w:val="32"/>
          <w:szCs w:val="32"/>
        </w:rPr>
        <w:t>亿元以上或年纳税额</w:t>
      </w:r>
      <w:r w:rsidRPr="008651B9">
        <w:rPr>
          <w:rFonts w:ascii="Times New Roman" w:eastAsia="仿宋_GB2312" w:hAnsi="Times New Roman" w:cs="Times New Roman"/>
          <w:kern w:val="0"/>
          <w:sz w:val="32"/>
          <w:szCs w:val="32"/>
        </w:rPr>
        <w:t>2000</w:t>
      </w:r>
      <w:r w:rsidRPr="008651B9">
        <w:rPr>
          <w:rFonts w:ascii="Times New Roman" w:eastAsia="仿宋_GB2312" w:hAnsi="Times New Roman" w:cs="Times New Roman" w:hint="eastAsia"/>
          <w:kern w:val="0"/>
          <w:sz w:val="32"/>
          <w:szCs w:val="32"/>
        </w:rPr>
        <w:t>万元以上企业的董事长、总经理或首席技术专家（限</w:t>
      </w:r>
      <w:r w:rsidRPr="008651B9">
        <w:rPr>
          <w:rFonts w:ascii="Times New Roman" w:eastAsia="仿宋_GB2312" w:hAnsi="Times New Roman" w:cs="Times New Roman"/>
          <w:kern w:val="0"/>
          <w:sz w:val="32"/>
          <w:szCs w:val="32"/>
        </w:rPr>
        <w:t>1</w:t>
      </w:r>
      <w:r w:rsidRPr="008651B9">
        <w:rPr>
          <w:rFonts w:ascii="Times New Roman" w:eastAsia="仿宋_GB2312" w:hAnsi="Times New Roman" w:cs="Times New Roman" w:hint="eastAsia"/>
          <w:kern w:val="0"/>
          <w:sz w:val="32"/>
          <w:szCs w:val="32"/>
        </w:rPr>
        <w:t>人）；近三年世界</w:t>
      </w:r>
      <w:r w:rsidRPr="008651B9">
        <w:rPr>
          <w:rFonts w:ascii="Times New Roman" w:eastAsia="仿宋_GB2312" w:hAnsi="Times New Roman" w:cs="Times New Roman"/>
          <w:kern w:val="0"/>
          <w:sz w:val="32"/>
          <w:szCs w:val="32"/>
        </w:rPr>
        <w:t>500</w:t>
      </w:r>
      <w:r w:rsidRPr="008651B9">
        <w:rPr>
          <w:rFonts w:ascii="Times New Roman" w:eastAsia="仿宋_GB2312" w:hAnsi="Times New Roman" w:cs="Times New Roman" w:hint="eastAsia"/>
          <w:kern w:val="0"/>
          <w:sz w:val="32"/>
          <w:szCs w:val="32"/>
        </w:rPr>
        <w:t>强企业和世界品牌</w:t>
      </w:r>
      <w:r w:rsidRPr="008651B9">
        <w:rPr>
          <w:rFonts w:ascii="Times New Roman" w:eastAsia="仿宋_GB2312" w:hAnsi="Times New Roman" w:cs="Times New Roman"/>
          <w:kern w:val="0"/>
          <w:sz w:val="32"/>
          <w:szCs w:val="32"/>
        </w:rPr>
        <w:t>500</w:t>
      </w:r>
      <w:r w:rsidRPr="008651B9">
        <w:rPr>
          <w:rFonts w:ascii="Times New Roman" w:eastAsia="仿宋_GB2312" w:hAnsi="Times New Roman" w:cs="Times New Roman" w:hint="eastAsia"/>
          <w:kern w:val="0"/>
          <w:sz w:val="32"/>
          <w:szCs w:val="32"/>
        </w:rPr>
        <w:t>强榜单企业技术研发负责人、管理团队核心成员（限</w:t>
      </w:r>
      <w:r w:rsidRPr="008651B9">
        <w:rPr>
          <w:rFonts w:ascii="Times New Roman" w:eastAsia="仿宋_GB2312" w:hAnsi="Times New Roman" w:cs="Times New Roman"/>
          <w:kern w:val="0"/>
          <w:sz w:val="32"/>
          <w:szCs w:val="32"/>
        </w:rPr>
        <w:t>1</w:t>
      </w:r>
      <w:r w:rsidRPr="008651B9">
        <w:rPr>
          <w:rFonts w:ascii="Times New Roman" w:eastAsia="仿宋_GB2312" w:hAnsi="Times New Roman" w:cs="Times New Roman" w:hint="eastAsia"/>
          <w:kern w:val="0"/>
          <w:sz w:val="32"/>
          <w:szCs w:val="32"/>
        </w:rPr>
        <w:t>人）。</w:t>
      </w:r>
    </w:p>
    <w:p w:rsidR="00C52A9B" w:rsidRPr="008651B9" w:rsidRDefault="00C52A9B" w:rsidP="002A1B55">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6</w:t>
      </w:r>
      <w:r w:rsidRPr="008651B9">
        <w:rPr>
          <w:rFonts w:ascii="Times New Roman" w:eastAsia="仿宋_GB2312" w:hAnsi="Times New Roman" w:cs="Times New Roman"/>
          <w:kern w:val="0"/>
          <w:sz w:val="32"/>
          <w:szCs w:val="32"/>
        </w:rPr>
        <w:t>.</w:t>
      </w:r>
      <w:r w:rsidRPr="00F331ED">
        <w:rPr>
          <w:rFonts w:ascii="Times New Roman" w:eastAsia="仿宋_GB2312" w:hAnsi="Times New Roman" w:cs="Times New Roman" w:hint="eastAsia"/>
          <w:kern w:val="0"/>
          <w:sz w:val="32"/>
          <w:szCs w:val="32"/>
        </w:rPr>
        <w:t>全国宣传文化系统</w:t>
      </w:r>
      <w:r w:rsidRPr="00F331ED">
        <w:rPr>
          <w:rFonts w:ascii="Times New Roman" w:eastAsia="仿宋_GB2312" w:hAnsi="Times New Roman" w:cs="Times New Roman"/>
          <w:kern w:val="0"/>
          <w:sz w:val="32"/>
          <w:szCs w:val="32"/>
        </w:rPr>
        <w:t>“</w:t>
      </w:r>
      <w:r w:rsidRPr="00F331ED">
        <w:rPr>
          <w:rFonts w:ascii="Times New Roman" w:eastAsia="仿宋_GB2312" w:hAnsi="Times New Roman" w:cs="Times New Roman" w:hint="eastAsia"/>
          <w:kern w:val="0"/>
          <w:sz w:val="32"/>
          <w:szCs w:val="32"/>
        </w:rPr>
        <w:t>四个一批</w:t>
      </w:r>
      <w:r w:rsidRPr="00F331ED">
        <w:rPr>
          <w:rFonts w:ascii="Times New Roman" w:eastAsia="仿宋_GB2312" w:hAnsi="Times New Roman" w:cs="Times New Roman"/>
          <w:kern w:val="0"/>
          <w:sz w:val="32"/>
          <w:szCs w:val="32"/>
        </w:rPr>
        <w:t>”</w:t>
      </w:r>
      <w:r w:rsidRPr="00F331ED">
        <w:rPr>
          <w:rFonts w:ascii="Times New Roman" w:eastAsia="仿宋_GB2312" w:hAnsi="Times New Roman" w:cs="Times New Roman" w:hint="eastAsia"/>
          <w:kern w:val="0"/>
          <w:sz w:val="32"/>
          <w:szCs w:val="32"/>
        </w:rPr>
        <w:t>人才，</w:t>
      </w:r>
      <w:r w:rsidRPr="008651B9">
        <w:rPr>
          <w:rFonts w:ascii="Times New Roman" w:eastAsia="仿宋_GB2312" w:hAnsi="Times New Roman" w:cs="Times New Roman" w:hint="eastAsia"/>
          <w:kern w:val="0"/>
          <w:sz w:val="32"/>
          <w:szCs w:val="32"/>
        </w:rPr>
        <w:t>茅盾文学奖、鲁迅文学奖、</w:t>
      </w:r>
      <w:r w:rsidRPr="00F331ED">
        <w:rPr>
          <w:rFonts w:ascii="Times New Roman" w:eastAsia="仿宋_GB2312" w:hAnsi="Times New Roman" w:cs="Times New Roman" w:hint="eastAsia"/>
          <w:kern w:val="0"/>
          <w:sz w:val="32"/>
          <w:szCs w:val="32"/>
        </w:rPr>
        <w:t>长江韬奋奖、全国</w:t>
      </w:r>
      <w:r w:rsidRPr="00F331ED">
        <w:rPr>
          <w:rFonts w:ascii="Times New Roman" w:eastAsia="仿宋_GB2312" w:hAnsi="Times New Roman" w:cs="Times New Roman"/>
          <w:kern w:val="0"/>
          <w:sz w:val="32"/>
          <w:szCs w:val="32"/>
        </w:rPr>
        <w:t>“</w:t>
      </w:r>
      <w:r w:rsidRPr="00F331ED">
        <w:rPr>
          <w:rFonts w:ascii="Times New Roman" w:eastAsia="仿宋_GB2312" w:hAnsi="Times New Roman" w:cs="Times New Roman" w:hint="eastAsia"/>
          <w:kern w:val="0"/>
          <w:sz w:val="32"/>
          <w:szCs w:val="32"/>
        </w:rPr>
        <w:t>五个一工程</w:t>
      </w:r>
      <w:r w:rsidRPr="00F331ED">
        <w:rPr>
          <w:rFonts w:ascii="Times New Roman" w:eastAsia="仿宋_GB2312" w:hAnsi="Times New Roman" w:cs="Times New Roman"/>
          <w:kern w:val="0"/>
          <w:sz w:val="32"/>
          <w:szCs w:val="32"/>
        </w:rPr>
        <w:t>”</w:t>
      </w:r>
      <w:r w:rsidRPr="00F331ED">
        <w:rPr>
          <w:rFonts w:ascii="Times New Roman" w:eastAsia="仿宋_GB2312" w:hAnsi="Times New Roman" w:cs="Times New Roman" w:hint="eastAsia"/>
          <w:kern w:val="0"/>
          <w:sz w:val="32"/>
          <w:szCs w:val="32"/>
        </w:rPr>
        <w:t>奖、</w:t>
      </w:r>
      <w:r w:rsidRPr="008651B9">
        <w:rPr>
          <w:rFonts w:ascii="Times New Roman" w:eastAsia="仿宋_GB2312" w:hAnsi="Times New Roman" w:cs="Times New Roman" w:hint="eastAsia"/>
          <w:kern w:val="0"/>
          <w:sz w:val="32"/>
          <w:szCs w:val="32"/>
        </w:rPr>
        <w:t>中国广播电视大奖（电影华表奖、电视飞天奖）获得者。</w:t>
      </w:r>
    </w:p>
    <w:p w:rsidR="00C52A9B" w:rsidRPr="008651B9" w:rsidRDefault="00C52A9B" w:rsidP="002A1B55">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7</w:t>
      </w:r>
      <w:r w:rsidRPr="008651B9">
        <w:rPr>
          <w:rFonts w:ascii="Times New Roman" w:eastAsia="仿宋_GB2312" w:hAnsi="Times New Roman" w:cs="Times New Roman"/>
          <w:kern w:val="0"/>
          <w:sz w:val="32"/>
          <w:szCs w:val="32"/>
        </w:rPr>
        <w:t>.</w:t>
      </w:r>
      <w:r w:rsidRPr="008651B9">
        <w:rPr>
          <w:rFonts w:ascii="Times New Roman" w:eastAsia="仿宋_GB2312" w:hAnsi="Times New Roman" w:cs="Times New Roman" w:hint="eastAsia"/>
          <w:kern w:val="0"/>
          <w:sz w:val="32"/>
          <w:szCs w:val="32"/>
        </w:rPr>
        <w:t>国家级教学名师、</w:t>
      </w:r>
      <w:r w:rsidRPr="001B0026">
        <w:rPr>
          <w:rFonts w:ascii="Times New Roman" w:eastAsia="仿宋_GB2312" w:hAnsi="Times New Roman" w:cs="Times New Roman" w:hint="eastAsia"/>
          <w:kern w:val="0"/>
          <w:sz w:val="32"/>
          <w:szCs w:val="32"/>
        </w:rPr>
        <w:t>全国教书育人楷模</w:t>
      </w:r>
      <w:r w:rsidRPr="008651B9">
        <w:rPr>
          <w:rFonts w:ascii="Times New Roman" w:eastAsia="仿宋_GB2312" w:hAnsi="Times New Roman" w:cs="Times New Roman" w:hint="eastAsia"/>
          <w:kern w:val="0"/>
          <w:sz w:val="32"/>
          <w:szCs w:val="32"/>
        </w:rPr>
        <w:t>。</w:t>
      </w:r>
    </w:p>
    <w:p w:rsidR="00C52A9B" w:rsidRPr="008651B9" w:rsidRDefault="00C52A9B" w:rsidP="002A1B55">
      <w:pPr>
        <w:spacing w:line="560" w:lineRule="exact"/>
        <w:ind w:firstLineChars="200" w:firstLine="640"/>
        <w:rPr>
          <w:rFonts w:ascii="Times New Roman" w:eastAsia="仿宋_GB2312" w:hAnsi="Times New Roman" w:cs="Times New Roman"/>
          <w:kern w:val="0"/>
          <w:sz w:val="32"/>
          <w:szCs w:val="32"/>
        </w:rPr>
      </w:pPr>
      <w:r w:rsidRPr="008651B9">
        <w:rPr>
          <w:rFonts w:ascii="Times New Roman" w:eastAsia="仿宋_GB2312" w:hAnsi="Times New Roman" w:cs="Times New Roman"/>
          <w:kern w:val="0"/>
          <w:sz w:val="32"/>
          <w:szCs w:val="32"/>
        </w:rPr>
        <w:t>8.</w:t>
      </w:r>
      <w:r w:rsidRPr="008651B9">
        <w:rPr>
          <w:rFonts w:ascii="Times New Roman" w:eastAsia="仿宋_GB2312" w:hAnsi="Times New Roman" w:cs="Times New Roman" w:hint="eastAsia"/>
          <w:kern w:val="0"/>
          <w:sz w:val="32"/>
          <w:szCs w:val="32"/>
        </w:rPr>
        <w:t>医疗卫生领域国家级重点专科带头人、国家卫生健康突出贡献中青年专家。</w:t>
      </w:r>
    </w:p>
    <w:p w:rsidR="00C52A9B" w:rsidRPr="008651B9" w:rsidRDefault="00C52A9B" w:rsidP="002A1B55">
      <w:pPr>
        <w:spacing w:line="560" w:lineRule="exact"/>
        <w:ind w:firstLineChars="200" w:firstLine="640"/>
        <w:rPr>
          <w:rFonts w:ascii="Times New Roman" w:eastAsia="仿宋_GB2312" w:hAnsi="Times New Roman" w:cs="Times New Roman"/>
          <w:kern w:val="0"/>
          <w:sz w:val="32"/>
          <w:szCs w:val="32"/>
        </w:rPr>
      </w:pPr>
      <w:r w:rsidRPr="008651B9">
        <w:rPr>
          <w:rFonts w:ascii="Times New Roman" w:eastAsia="仿宋_GB2312" w:hAnsi="Times New Roman" w:cs="Times New Roman"/>
          <w:kern w:val="0"/>
          <w:sz w:val="32"/>
          <w:szCs w:val="32"/>
        </w:rPr>
        <w:t>9.</w:t>
      </w:r>
      <w:r w:rsidRPr="008651B9">
        <w:rPr>
          <w:rFonts w:ascii="Times New Roman" w:eastAsia="仿宋_GB2312" w:hAnsi="Times New Roman" w:cs="Times New Roman" w:hint="eastAsia"/>
          <w:kern w:val="0"/>
          <w:sz w:val="32"/>
          <w:szCs w:val="32"/>
        </w:rPr>
        <w:t>获得</w:t>
      </w:r>
      <w:r w:rsidRPr="008651B9">
        <w:rPr>
          <w:rFonts w:ascii="Times New Roman" w:eastAsia="仿宋_GB2312" w:hAnsi="Times New Roman" w:cs="Times New Roman"/>
          <w:kern w:val="0"/>
          <w:sz w:val="32"/>
          <w:szCs w:val="32"/>
        </w:rPr>
        <w:t>“</w:t>
      </w:r>
      <w:r w:rsidRPr="008651B9">
        <w:rPr>
          <w:rFonts w:ascii="Times New Roman" w:eastAsia="仿宋_GB2312" w:hAnsi="Times New Roman" w:cs="Times New Roman" w:hint="eastAsia"/>
          <w:kern w:val="0"/>
          <w:sz w:val="32"/>
          <w:szCs w:val="32"/>
        </w:rPr>
        <w:t>鲁班奖</w:t>
      </w:r>
      <w:r w:rsidRPr="008651B9">
        <w:rPr>
          <w:rFonts w:ascii="Times New Roman" w:eastAsia="仿宋_GB2312" w:hAnsi="Times New Roman" w:cs="Times New Roman"/>
          <w:kern w:val="0"/>
          <w:sz w:val="32"/>
          <w:szCs w:val="32"/>
        </w:rPr>
        <w:t>”</w:t>
      </w:r>
      <w:r w:rsidRPr="008651B9">
        <w:rPr>
          <w:rFonts w:ascii="Times New Roman" w:eastAsia="仿宋_GB2312" w:hAnsi="Times New Roman" w:cs="Times New Roman" w:hint="eastAsia"/>
          <w:kern w:val="0"/>
          <w:sz w:val="32"/>
          <w:szCs w:val="32"/>
        </w:rPr>
        <w:t>“广厦奖”工程</w:t>
      </w:r>
      <w:r>
        <w:rPr>
          <w:rFonts w:ascii="Times New Roman" w:eastAsia="仿宋_GB2312" w:hAnsi="Times New Roman" w:cs="Times New Roman" w:hint="eastAsia"/>
          <w:kern w:val="0"/>
          <w:sz w:val="32"/>
          <w:szCs w:val="32"/>
        </w:rPr>
        <w:t>的</w:t>
      </w:r>
      <w:r w:rsidRPr="008651B9">
        <w:rPr>
          <w:rFonts w:ascii="Times New Roman" w:eastAsia="仿宋_GB2312" w:hAnsi="Times New Roman" w:cs="Times New Roman" w:hint="eastAsia"/>
          <w:kern w:val="0"/>
          <w:sz w:val="32"/>
          <w:szCs w:val="32"/>
        </w:rPr>
        <w:t>项目经理；华夏建设科学技术奖特等奖、一等奖主要完成人；全国优秀城乡规划设计一等奖主要完成人。</w:t>
      </w:r>
    </w:p>
    <w:p w:rsidR="00C52A9B" w:rsidRPr="008651B9" w:rsidRDefault="00C52A9B" w:rsidP="002A1B55">
      <w:pPr>
        <w:spacing w:line="560" w:lineRule="exact"/>
        <w:ind w:firstLineChars="200" w:firstLine="640"/>
        <w:rPr>
          <w:rFonts w:ascii="Times New Roman" w:eastAsia="仿宋_GB2312" w:hAnsi="Times New Roman" w:cs="Times New Roman"/>
          <w:kern w:val="0"/>
          <w:sz w:val="32"/>
          <w:szCs w:val="32"/>
        </w:rPr>
      </w:pPr>
      <w:r w:rsidRPr="008651B9">
        <w:rPr>
          <w:rFonts w:ascii="Times New Roman" w:eastAsia="仿宋_GB2312" w:hAnsi="Times New Roman" w:cs="Times New Roman"/>
          <w:kern w:val="0"/>
          <w:sz w:val="32"/>
          <w:szCs w:val="32"/>
        </w:rPr>
        <w:t>10.</w:t>
      </w:r>
      <w:r w:rsidRPr="008651B9">
        <w:rPr>
          <w:rFonts w:ascii="Times New Roman" w:eastAsia="仿宋_GB2312" w:hAnsi="Times New Roman" w:cs="Times New Roman" w:hint="eastAsia"/>
          <w:kern w:val="0"/>
          <w:sz w:val="32"/>
          <w:szCs w:val="32"/>
        </w:rPr>
        <w:t>中华技能大奖获得者、全国技术能手、全国杰出专业技术人才、国家级技能大师工作室领办人；世界级、国家级职业技能大赛获奖者。</w:t>
      </w:r>
    </w:p>
    <w:p w:rsidR="00C52A9B" w:rsidRPr="008651B9" w:rsidRDefault="00C52A9B" w:rsidP="002A1B55">
      <w:pPr>
        <w:spacing w:line="560" w:lineRule="exact"/>
        <w:ind w:firstLineChars="200" w:firstLine="640"/>
        <w:rPr>
          <w:rFonts w:ascii="Times New Roman" w:eastAsia="仿宋_GB2312" w:hAnsi="Times New Roman" w:cs="Times New Roman"/>
          <w:kern w:val="0"/>
          <w:sz w:val="32"/>
          <w:szCs w:val="32"/>
        </w:rPr>
      </w:pPr>
      <w:r w:rsidRPr="008651B9">
        <w:rPr>
          <w:rFonts w:ascii="Times New Roman" w:eastAsia="仿宋_GB2312" w:hAnsi="Times New Roman" w:cs="Times New Roman"/>
          <w:kern w:val="0"/>
          <w:sz w:val="32"/>
          <w:szCs w:val="32"/>
        </w:rPr>
        <w:t>11.</w:t>
      </w:r>
      <w:r w:rsidRPr="008651B9">
        <w:rPr>
          <w:rFonts w:ascii="Times New Roman" w:eastAsia="仿宋_GB2312" w:hAnsi="Times New Roman" w:cs="Times New Roman" w:hint="eastAsia"/>
          <w:kern w:val="0"/>
          <w:sz w:val="32"/>
          <w:szCs w:val="32"/>
        </w:rPr>
        <w:t>工业设计</w:t>
      </w:r>
      <w:r w:rsidRPr="008651B9">
        <w:rPr>
          <w:rFonts w:ascii="Times New Roman" w:eastAsia="仿宋_GB2312" w:hAnsi="Times New Roman" w:cs="Times New Roman"/>
          <w:kern w:val="0"/>
          <w:sz w:val="32"/>
          <w:szCs w:val="32"/>
        </w:rPr>
        <w:t>IF</w:t>
      </w:r>
      <w:r w:rsidRPr="008651B9">
        <w:rPr>
          <w:rFonts w:ascii="Times New Roman" w:eastAsia="仿宋_GB2312" w:hAnsi="Times New Roman" w:cs="Times New Roman" w:hint="eastAsia"/>
          <w:kern w:val="0"/>
          <w:sz w:val="32"/>
          <w:szCs w:val="32"/>
        </w:rPr>
        <w:t>奖、红点奖、</w:t>
      </w:r>
      <w:r w:rsidRPr="008651B9">
        <w:rPr>
          <w:rFonts w:ascii="Times New Roman" w:eastAsia="仿宋_GB2312" w:hAnsi="Times New Roman" w:cs="Times New Roman"/>
          <w:kern w:val="0"/>
          <w:sz w:val="32"/>
          <w:szCs w:val="32"/>
        </w:rPr>
        <w:t>IDEA</w:t>
      </w:r>
      <w:r w:rsidRPr="008651B9">
        <w:rPr>
          <w:rFonts w:ascii="Times New Roman" w:eastAsia="仿宋_GB2312" w:hAnsi="Times New Roman" w:cs="Times New Roman" w:hint="eastAsia"/>
          <w:kern w:val="0"/>
          <w:sz w:val="32"/>
          <w:szCs w:val="32"/>
        </w:rPr>
        <w:t>奖获奖者。</w:t>
      </w:r>
    </w:p>
    <w:p w:rsidR="00C52A9B" w:rsidRPr="008651B9" w:rsidRDefault="00C52A9B" w:rsidP="002A1B55">
      <w:pPr>
        <w:spacing w:line="560" w:lineRule="exact"/>
        <w:ind w:firstLineChars="200" w:firstLine="640"/>
        <w:rPr>
          <w:rFonts w:ascii="Times New Roman" w:eastAsia="仿宋_GB2312" w:hAnsi="Times New Roman" w:cs="Times New Roman"/>
          <w:kern w:val="0"/>
          <w:sz w:val="32"/>
          <w:szCs w:val="32"/>
        </w:rPr>
      </w:pPr>
      <w:r w:rsidRPr="008651B9">
        <w:rPr>
          <w:rFonts w:ascii="Times New Roman" w:eastAsia="仿宋_GB2312" w:hAnsi="Times New Roman" w:cs="Times New Roman"/>
          <w:kern w:val="0"/>
          <w:sz w:val="32"/>
          <w:szCs w:val="32"/>
        </w:rPr>
        <w:t>12.</w:t>
      </w:r>
      <w:r w:rsidRPr="008651B9">
        <w:rPr>
          <w:rFonts w:ascii="Times New Roman" w:eastAsia="仿宋_GB2312" w:hAnsi="Times New Roman" w:cs="Times New Roman" w:hint="eastAsia"/>
          <w:kern w:val="0"/>
          <w:sz w:val="32"/>
          <w:szCs w:val="32"/>
        </w:rPr>
        <w:t>近三年《福布斯》</w:t>
      </w:r>
      <w:r w:rsidRPr="008651B9">
        <w:rPr>
          <w:rFonts w:ascii="Times New Roman" w:eastAsia="仿宋_GB2312" w:hAnsi="Times New Roman" w:cs="Times New Roman"/>
          <w:kern w:val="0"/>
          <w:sz w:val="32"/>
          <w:szCs w:val="32"/>
        </w:rPr>
        <w:t>“</w:t>
      </w:r>
      <w:r w:rsidRPr="008651B9">
        <w:rPr>
          <w:rFonts w:ascii="Times New Roman" w:eastAsia="仿宋_GB2312" w:hAnsi="Times New Roman" w:cs="Times New Roman" w:hint="eastAsia"/>
          <w:kern w:val="0"/>
          <w:sz w:val="32"/>
          <w:szCs w:val="32"/>
        </w:rPr>
        <w:t>全球最佳创投人</w:t>
      </w:r>
      <w:r w:rsidRPr="008651B9">
        <w:rPr>
          <w:rFonts w:ascii="Times New Roman" w:eastAsia="仿宋_GB2312" w:hAnsi="Times New Roman" w:cs="Times New Roman"/>
          <w:kern w:val="0"/>
          <w:sz w:val="32"/>
          <w:szCs w:val="32"/>
        </w:rPr>
        <w:t>”“</w:t>
      </w:r>
      <w:r w:rsidRPr="008651B9">
        <w:rPr>
          <w:rFonts w:ascii="Times New Roman" w:eastAsia="仿宋_GB2312" w:hAnsi="Times New Roman" w:cs="Times New Roman" w:hint="eastAsia"/>
          <w:kern w:val="0"/>
          <w:sz w:val="32"/>
          <w:szCs w:val="32"/>
        </w:rPr>
        <w:t>中国最佳创投人</w:t>
      </w:r>
      <w:r w:rsidRPr="008651B9">
        <w:rPr>
          <w:rFonts w:ascii="Times New Roman" w:eastAsia="仿宋_GB2312" w:hAnsi="Times New Roman" w:cs="Times New Roman"/>
          <w:kern w:val="0"/>
          <w:sz w:val="32"/>
          <w:szCs w:val="32"/>
        </w:rPr>
        <w:t>”</w:t>
      </w:r>
      <w:r w:rsidRPr="008651B9">
        <w:rPr>
          <w:rFonts w:ascii="Times New Roman" w:eastAsia="仿宋_GB2312" w:hAnsi="Times New Roman" w:cs="Times New Roman" w:hint="eastAsia"/>
          <w:kern w:val="0"/>
          <w:sz w:val="32"/>
          <w:szCs w:val="32"/>
        </w:rPr>
        <w:t>上榜者</w:t>
      </w:r>
      <w:r>
        <w:rPr>
          <w:rFonts w:ascii="Times New Roman" w:eastAsia="仿宋_GB2312" w:hAnsi="Times New Roman" w:cs="Times New Roman" w:hint="eastAsia"/>
          <w:kern w:val="0"/>
          <w:sz w:val="32"/>
          <w:szCs w:val="32"/>
        </w:rPr>
        <w:t>。</w:t>
      </w:r>
    </w:p>
    <w:p w:rsidR="00C52A9B" w:rsidRDefault="00C52A9B" w:rsidP="002A1B55">
      <w:pPr>
        <w:spacing w:line="560" w:lineRule="exact"/>
        <w:ind w:firstLineChars="200" w:firstLine="640"/>
        <w:rPr>
          <w:rFonts w:ascii="Times New Roman" w:eastAsia="仿宋_GB2312" w:hAnsi="Times New Roman" w:cs="Times New Roman"/>
          <w:kern w:val="0"/>
          <w:sz w:val="32"/>
          <w:szCs w:val="32"/>
        </w:rPr>
      </w:pPr>
      <w:r w:rsidRPr="008651B9">
        <w:rPr>
          <w:rFonts w:ascii="Times New Roman" w:eastAsia="仿宋_GB2312" w:hAnsi="Times New Roman" w:cs="Times New Roman"/>
          <w:kern w:val="0"/>
          <w:sz w:val="32"/>
          <w:szCs w:val="32"/>
        </w:rPr>
        <w:t>13.</w:t>
      </w:r>
      <w:r w:rsidRPr="008651B9">
        <w:rPr>
          <w:rFonts w:ascii="Times New Roman" w:eastAsia="仿宋_GB2312" w:hAnsi="Times New Roman" w:cs="Times New Roman" w:hint="eastAsia"/>
          <w:kern w:val="0"/>
          <w:sz w:val="32"/>
          <w:szCs w:val="32"/>
        </w:rPr>
        <w:t>“湖北省杰出人才”</w:t>
      </w:r>
      <w:r>
        <w:rPr>
          <w:rFonts w:ascii="Times New Roman" w:eastAsia="仿宋_GB2312" w:hAnsi="Times New Roman" w:cs="Times New Roman" w:hint="eastAsia"/>
          <w:kern w:val="0"/>
          <w:sz w:val="32"/>
          <w:szCs w:val="32"/>
        </w:rPr>
        <w:t>。</w:t>
      </w:r>
    </w:p>
    <w:p w:rsidR="00C52A9B" w:rsidRPr="008651B9" w:rsidRDefault="00C52A9B" w:rsidP="002A1B55">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14.</w:t>
      </w:r>
      <w:r w:rsidRPr="008651B9">
        <w:rPr>
          <w:rFonts w:ascii="Times New Roman" w:eastAsia="仿宋_GB2312" w:hAnsi="Times New Roman" w:cs="Times New Roman" w:hint="eastAsia"/>
          <w:kern w:val="0"/>
          <w:sz w:val="32"/>
          <w:szCs w:val="32"/>
        </w:rPr>
        <w:t>相当于上述层次的领军人才。</w:t>
      </w:r>
    </w:p>
    <w:p w:rsidR="00C52A9B" w:rsidRPr="008651B9" w:rsidRDefault="00C52A9B" w:rsidP="002A1B55">
      <w:pPr>
        <w:topLinePunct/>
        <w:adjustRightInd w:val="0"/>
        <w:spacing w:line="560" w:lineRule="exact"/>
        <w:ind w:firstLineChars="200" w:firstLine="640"/>
        <w:rPr>
          <w:rFonts w:ascii="Times New Roman" w:eastAsia="黑体" w:hAnsi="Times New Roman" w:cs="Times New Roman"/>
          <w:kern w:val="0"/>
          <w:sz w:val="32"/>
          <w:szCs w:val="32"/>
        </w:rPr>
      </w:pPr>
      <w:r w:rsidRPr="008651B9">
        <w:rPr>
          <w:rFonts w:ascii="Times New Roman" w:eastAsia="黑体" w:hAnsi="Times New Roman" w:cs="Times New Roman" w:hint="eastAsia"/>
          <w:kern w:val="0"/>
          <w:sz w:val="32"/>
          <w:szCs w:val="32"/>
        </w:rPr>
        <w:t>三、</w:t>
      </w:r>
      <w:r w:rsidRPr="008651B9">
        <w:rPr>
          <w:rFonts w:ascii="Times New Roman" w:eastAsia="黑体" w:hAnsi="Times New Roman" w:cs="Times New Roman"/>
          <w:kern w:val="0"/>
          <w:sz w:val="32"/>
          <w:szCs w:val="32"/>
        </w:rPr>
        <w:t>C</w:t>
      </w:r>
      <w:r w:rsidRPr="008651B9">
        <w:rPr>
          <w:rFonts w:ascii="Times New Roman" w:eastAsia="黑体" w:hAnsi="Times New Roman" w:cs="Times New Roman" w:hint="eastAsia"/>
          <w:kern w:val="0"/>
          <w:sz w:val="32"/>
          <w:szCs w:val="32"/>
        </w:rPr>
        <w:t>类：省级领军人才</w:t>
      </w:r>
    </w:p>
    <w:p w:rsidR="00C52A9B" w:rsidRPr="008651B9" w:rsidRDefault="00C52A9B" w:rsidP="002A1B55">
      <w:pPr>
        <w:spacing w:line="560" w:lineRule="exact"/>
        <w:ind w:firstLineChars="200" w:firstLine="640"/>
        <w:rPr>
          <w:rFonts w:ascii="Times New Roman" w:eastAsia="仿宋_GB2312" w:hAnsi="Times New Roman" w:cs="Times New Roman"/>
          <w:kern w:val="0"/>
          <w:sz w:val="32"/>
          <w:szCs w:val="32"/>
        </w:rPr>
      </w:pPr>
      <w:r w:rsidRPr="008651B9">
        <w:rPr>
          <w:rFonts w:ascii="Times New Roman" w:eastAsia="仿宋_GB2312" w:hAnsi="Times New Roman" w:cs="Times New Roman"/>
          <w:kern w:val="0"/>
          <w:sz w:val="32"/>
          <w:szCs w:val="32"/>
        </w:rPr>
        <w:t>1.</w:t>
      </w:r>
      <w:r w:rsidRPr="008651B9">
        <w:rPr>
          <w:rFonts w:ascii="Times New Roman" w:eastAsia="仿宋_GB2312" w:hAnsi="Times New Roman" w:cs="Times New Roman" w:hint="eastAsia"/>
          <w:kern w:val="0"/>
          <w:sz w:val="32"/>
          <w:szCs w:val="32"/>
        </w:rPr>
        <w:t>湖北省重点联系专家</w:t>
      </w:r>
      <w:r>
        <w:rPr>
          <w:rFonts w:ascii="Times New Roman" w:eastAsia="仿宋_GB2312" w:hAnsi="Times New Roman" w:cs="Times New Roman" w:hint="eastAsia"/>
          <w:kern w:val="0"/>
          <w:sz w:val="32"/>
          <w:szCs w:val="32"/>
        </w:rPr>
        <w:t>；</w:t>
      </w:r>
      <w:r w:rsidRPr="008651B9">
        <w:rPr>
          <w:rFonts w:ascii="Times New Roman" w:eastAsia="仿宋_GB2312" w:hAnsi="Times New Roman" w:cs="Times New Roman" w:hint="eastAsia"/>
          <w:kern w:val="0"/>
          <w:sz w:val="32"/>
          <w:szCs w:val="32"/>
        </w:rPr>
        <w:t>湖北省有突出贡献的中青年专家</w:t>
      </w:r>
      <w:r>
        <w:rPr>
          <w:rFonts w:ascii="Times New Roman" w:eastAsia="仿宋_GB2312" w:hAnsi="Times New Roman" w:cs="Times New Roman" w:hint="eastAsia"/>
          <w:kern w:val="0"/>
          <w:sz w:val="32"/>
          <w:szCs w:val="32"/>
        </w:rPr>
        <w:t>；</w:t>
      </w:r>
      <w:r w:rsidRPr="008651B9">
        <w:rPr>
          <w:rFonts w:ascii="Times New Roman" w:eastAsia="仿宋_GB2312" w:hAnsi="Times New Roman" w:cs="Times New Roman" w:hint="eastAsia"/>
          <w:kern w:val="0"/>
          <w:sz w:val="32"/>
          <w:szCs w:val="32"/>
        </w:rPr>
        <w:t>享受省政府专项津贴</w:t>
      </w:r>
      <w:r>
        <w:rPr>
          <w:rFonts w:ascii="Times New Roman" w:eastAsia="仿宋_GB2312" w:hAnsi="Times New Roman" w:cs="Times New Roman" w:hint="eastAsia"/>
          <w:kern w:val="0"/>
          <w:sz w:val="32"/>
          <w:szCs w:val="32"/>
        </w:rPr>
        <w:t>人员；</w:t>
      </w:r>
      <w:r w:rsidRPr="008651B9">
        <w:rPr>
          <w:rFonts w:ascii="Times New Roman" w:eastAsia="仿宋_GB2312" w:hAnsi="Times New Roman" w:cs="Times New Roman" w:hint="eastAsia"/>
          <w:kern w:val="0"/>
          <w:sz w:val="32"/>
          <w:szCs w:val="32"/>
        </w:rPr>
        <w:t>省高端人才引领培养计划第一层次培养人员</w:t>
      </w:r>
      <w:r>
        <w:rPr>
          <w:rFonts w:ascii="Times New Roman" w:eastAsia="仿宋_GB2312" w:hAnsi="Times New Roman" w:cs="Times New Roman" w:hint="eastAsia"/>
          <w:kern w:val="0"/>
          <w:sz w:val="32"/>
          <w:szCs w:val="32"/>
        </w:rPr>
        <w:t>；</w:t>
      </w:r>
      <w:r w:rsidRPr="008651B9">
        <w:rPr>
          <w:rFonts w:ascii="Times New Roman" w:eastAsia="仿宋_GB2312" w:hAnsi="Times New Roman" w:cs="Times New Roman" w:hint="eastAsia"/>
          <w:kern w:val="0"/>
          <w:sz w:val="32"/>
          <w:szCs w:val="32"/>
        </w:rPr>
        <w:t>湖北省双创战略团队带头人。</w:t>
      </w:r>
    </w:p>
    <w:p w:rsidR="00C52A9B" w:rsidRPr="008651B9" w:rsidRDefault="00C52A9B" w:rsidP="002A1B55">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sidRPr="008651B9">
        <w:rPr>
          <w:rFonts w:ascii="Times New Roman" w:eastAsia="仿宋_GB2312" w:hAnsi="Times New Roman" w:cs="Times New Roman"/>
          <w:kern w:val="0"/>
          <w:sz w:val="32"/>
          <w:szCs w:val="32"/>
        </w:rPr>
        <w:t>.</w:t>
      </w:r>
      <w:r w:rsidRPr="008651B9">
        <w:rPr>
          <w:rFonts w:ascii="Times New Roman" w:eastAsia="仿宋_GB2312" w:hAnsi="Times New Roman" w:cs="Times New Roman" w:hint="eastAsia"/>
          <w:kern w:val="0"/>
          <w:sz w:val="32"/>
          <w:szCs w:val="32"/>
        </w:rPr>
        <w:t>湖北省科学技术突出贡献奖获得者</w:t>
      </w:r>
      <w:r>
        <w:rPr>
          <w:rFonts w:ascii="Times New Roman" w:eastAsia="仿宋_GB2312" w:hAnsi="Times New Roman" w:cs="Times New Roman" w:hint="eastAsia"/>
          <w:kern w:val="0"/>
          <w:sz w:val="32"/>
          <w:szCs w:val="32"/>
        </w:rPr>
        <w:t>；</w:t>
      </w:r>
      <w:r w:rsidRPr="008651B9">
        <w:rPr>
          <w:rFonts w:ascii="Times New Roman" w:eastAsia="仿宋_GB2312" w:hAnsi="Times New Roman" w:cs="Times New Roman" w:hint="eastAsia"/>
          <w:kern w:val="0"/>
          <w:sz w:val="32"/>
          <w:szCs w:val="32"/>
        </w:rPr>
        <w:t>省、部级自然科学奖、技术发明奖、科学技术进步奖、科学技术成果推广奖二等奖及以上主要完成人（排名前</w:t>
      </w:r>
      <w:r w:rsidRPr="008651B9">
        <w:rPr>
          <w:rFonts w:ascii="Times New Roman" w:eastAsia="仿宋_GB2312" w:hAnsi="Times New Roman" w:cs="Times New Roman"/>
          <w:kern w:val="0"/>
          <w:sz w:val="32"/>
          <w:szCs w:val="32"/>
        </w:rPr>
        <w:t>3</w:t>
      </w:r>
      <w:r w:rsidRPr="008651B9">
        <w:rPr>
          <w:rFonts w:ascii="Times New Roman" w:eastAsia="仿宋_GB2312" w:hAnsi="Times New Roman" w:cs="Times New Roman" w:hint="eastAsia"/>
          <w:kern w:val="0"/>
          <w:sz w:val="32"/>
          <w:szCs w:val="32"/>
        </w:rPr>
        <w:t>位）。</w:t>
      </w:r>
    </w:p>
    <w:p w:rsidR="00C52A9B" w:rsidRPr="008651B9" w:rsidRDefault="00C52A9B" w:rsidP="002A1B55">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sidRPr="008651B9">
        <w:rPr>
          <w:rFonts w:ascii="Times New Roman" w:eastAsia="仿宋_GB2312" w:hAnsi="Times New Roman" w:cs="Times New Roman"/>
          <w:kern w:val="0"/>
          <w:sz w:val="32"/>
          <w:szCs w:val="32"/>
        </w:rPr>
        <w:t>.</w:t>
      </w:r>
      <w:r w:rsidRPr="008651B9">
        <w:rPr>
          <w:rFonts w:ascii="Times New Roman" w:eastAsia="仿宋_GB2312" w:hAnsi="Times New Roman" w:cs="Times New Roman" w:hint="eastAsia"/>
          <w:kern w:val="0"/>
          <w:sz w:val="32"/>
          <w:szCs w:val="32"/>
        </w:rPr>
        <w:t>核心技术（产品）发明专利人，且年销售额</w:t>
      </w:r>
      <w:r w:rsidRPr="008651B9">
        <w:rPr>
          <w:rFonts w:ascii="Times New Roman" w:eastAsia="仿宋_GB2312" w:hAnsi="Times New Roman" w:cs="Times New Roman"/>
          <w:kern w:val="0"/>
          <w:sz w:val="32"/>
          <w:szCs w:val="32"/>
        </w:rPr>
        <w:t>1</w:t>
      </w:r>
      <w:r w:rsidRPr="008651B9">
        <w:rPr>
          <w:rFonts w:ascii="Times New Roman" w:eastAsia="仿宋_GB2312" w:hAnsi="Times New Roman" w:cs="Times New Roman" w:hint="eastAsia"/>
          <w:kern w:val="0"/>
          <w:sz w:val="32"/>
          <w:szCs w:val="32"/>
        </w:rPr>
        <w:t>亿元以上或年纳税额</w:t>
      </w:r>
      <w:r w:rsidRPr="008651B9">
        <w:rPr>
          <w:rFonts w:ascii="Times New Roman" w:eastAsia="仿宋_GB2312" w:hAnsi="Times New Roman" w:cs="Times New Roman"/>
          <w:kern w:val="0"/>
          <w:sz w:val="32"/>
          <w:szCs w:val="32"/>
        </w:rPr>
        <w:t>1000</w:t>
      </w:r>
      <w:r w:rsidRPr="008651B9">
        <w:rPr>
          <w:rFonts w:ascii="Times New Roman" w:eastAsia="仿宋_GB2312" w:hAnsi="Times New Roman" w:cs="Times New Roman" w:hint="eastAsia"/>
          <w:kern w:val="0"/>
          <w:sz w:val="32"/>
          <w:szCs w:val="32"/>
        </w:rPr>
        <w:t>万元以上企业的董事长、总经理或首席技术专家（限</w:t>
      </w:r>
      <w:r w:rsidRPr="008651B9">
        <w:rPr>
          <w:rFonts w:ascii="Times New Roman" w:eastAsia="仿宋_GB2312" w:hAnsi="Times New Roman" w:cs="Times New Roman"/>
          <w:kern w:val="0"/>
          <w:sz w:val="32"/>
          <w:szCs w:val="32"/>
        </w:rPr>
        <w:t>1</w:t>
      </w:r>
      <w:r w:rsidRPr="008651B9">
        <w:rPr>
          <w:rFonts w:ascii="Times New Roman" w:eastAsia="仿宋_GB2312" w:hAnsi="Times New Roman" w:cs="Times New Roman" w:hint="eastAsia"/>
          <w:kern w:val="0"/>
          <w:sz w:val="32"/>
          <w:szCs w:val="32"/>
        </w:rPr>
        <w:t>人）；近三年中国</w:t>
      </w:r>
      <w:r w:rsidRPr="008651B9">
        <w:rPr>
          <w:rFonts w:ascii="Times New Roman" w:eastAsia="仿宋_GB2312" w:hAnsi="Times New Roman" w:cs="Times New Roman"/>
          <w:kern w:val="0"/>
          <w:sz w:val="32"/>
          <w:szCs w:val="32"/>
        </w:rPr>
        <w:t>500</w:t>
      </w:r>
      <w:r w:rsidRPr="008651B9">
        <w:rPr>
          <w:rFonts w:ascii="Times New Roman" w:eastAsia="仿宋_GB2312" w:hAnsi="Times New Roman" w:cs="Times New Roman" w:hint="eastAsia"/>
          <w:kern w:val="0"/>
          <w:sz w:val="32"/>
          <w:szCs w:val="32"/>
        </w:rPr>
        <w:t>强企业、中国民营</w:t>
      </w:r>
      <w:r w:rsidRPr="008651B9">
        <w:rPr>
          <w:rFonts w:ascii="Times New Roman" w:eastAsia="仿宋_GB2312" w:hAnsi="Times New Roman" w:cs="Times New Roman"/>
          <w:kern w:val="0"/>
          <w:sz w:val="32"/>
          <w:szCs w:val="32"/>
        </w:rPr>
        <w:t>500</w:t>
      </w:r>
      <w:r w:rsidRPr="008651B9">
        <w:rPr>
          <w:rFonts w:ascii="Times New Roman" w:eastAsia="仿宋_GB2312" w:hAnsi="Times New Roman" w:cs="Times New Roman" w:hint="eastAsia"/>
          <w:kern w:val="0"/>
          <w:sz w:val="32"/>
          <w:szCs w:val="32"/>
        </w:rPr>
        <w:t>强企业、中国互联网企业</w:t>
      </w:r>
      <w:r w:rsidRPr="008651B9">
        <w:rPr>
          <w:rFonts w:ascii="Times New Roman" w:eastAsia="仿宋_GB2312" w:hAnsi="Times New Roman" w:cs="Times New Roman"/>
          <w:kern w:val="0"/>
          <w:sz w:val="32"/>
          <w:szCs w:val="32"/>
        </w:rPr>
        <w:t>100</w:t>
      </w:r>
      <w:r w:rsidRPr="008651B9">
        <w:rPr>
          <w:rFonts w:ascii="Times New Roman" w:eastAsia="仿宋_GB2312" w:hAnsi="Times New Roman" w:cs="Times New Roman" w:hint="eastAsia"/>
          <w:kern w:val="0"/>
          <w:sz w:val="32"/>
          <w:szCs w:val="32"/>
        </w:rPr>
        <w:t>强榜单企业技术研发负责人、管理团队核心成员（限</w:t>
      </w:r>
      <w:r w:rsidRPr="008651B9">
        <w:rPr>
          <w:rFonts w:ascii="Times New Roman" w:eastAsia="仿宋_GB2312" w:hAnsi="Times New Roman" w:cs="Times New Roman"/>
          <w:kern w:val="0"/>
          <w:sz w:val="32"/>
          <w:szCs w:val="32"/>
        </w:rPr>
        <w:t>1</w:t>
      </w:r>
      <w:r w:rsidRPr="008651B9">
        <w:rPr>
          <w:rFonts w:ascii="Times New Roman" w:eastAsia="仿宋_GB2312" w:hAnsi="Times New Roman" w:cs="Times New Roman" w:hint="eastAsia"/>
          <w:kern w:val="0"/>
          <w:sz w:val="32"/>
          <w:szCs w:val="32"/>
        </w:rPr>
        <w:t>人）。</w:t>
      </w:r>
    </w:p>
    <w:p w:rsidR="00C52A9B" w:rsidRPr="008651B9" w:rsidRDefault="00C52A9B" w:rsidP="002A1B55">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4</w:t>
      </w:r>
      <w:r w:rsidRPr="008651B9">
        <w:rPr>
          <w:rFonts w:ascii="Times New Roman" w:eastAsia="仿宋_GB2312" w:hAnsi="Times New Roman" w:cs="Times New Roman"/>
          <w:kern w:val="0"/>
          <w:sz w:val="32"/>
          <w:szCs w:val="32"/>
        </w:rPr>
        <w:t>.</w:t>
      </w:r>
      <w:r w:rsidRPr="008651B9">
        <w:rPr>
          <w:rFonts w:ascii="Times New Roman" w:eastAsia="仿宋_GB2312" w:hAnsi="Times New Roman" w:cs="Times New Roman" w:hint="eastAsia"/>
          <w:kern w:val="0"/>
          <w:sz w:val="32"/>
          <w:szCs w:val="32"/>
        </w:rPr>
        <w:t>近三年《福布斯》</w:t>
      </w:r>
      <w:r w:rsidRPr="008651B9">
        <w:rPr>
          <w:rFonts w:ascii="Times New Roman" w:eastAsia="仿宋_GB2312" w:hAnsi="Times New Roman" w:cs="Times New Roman"/>
          <w:kern w:val="0"/>
          <w:sz w:val="32"/>
          <w:szCs w:val="32"/>
        </w:rPr>
        <w:t>“</w:t>
      </w:r>
      <w:r w:rsidRPr="008651B9">
        <w:rPr>
          <w:rFonts w:ascii="Times New Roman" w:eastAsia="仿宋_GB2312" w:hAnsi="Times New Roman" w:cs="Times New Roman" w:hint="eastAsia"/>
          <w:kern w:val="0"/>
          <w:sz w:val="32"/>
          <w:szCs w:val="32"/>
        </w:rPr>
        <w:t>中国最佳创投机构</w:t>
      </w:r>
      <w:r w:rsidRPr="008651B9">
        <w:rPr>
          <w:rFonts w:ascii="Times New Roman" w:eastAsia="仿宋_GB2312" w:hAnsi="Times New Roman" w:cs="Times New Roman"/>
          <w:kern w:val="0"/>
          <w:sz w:val="32"/>
          <w:szCs w:val="32"/>
        </w:rPr>
        <w:t>”</w:t>
      </w:r>
      <w:r w:rsidRPr="008651B9">
        <w:rPr>
          <w:rFonts w:ascii="Times New Roman" w:eastAsia="仿宋_GB2312" w:hAnsi="Times New Roman" w:cs="Times New Roman" w:hint="eastAsia"/>
          <w:kern w:val="0"/>
          <w:sz w:val="32"/>
          <w:szCs w:val="32"/>
        </w:rPr>
        <w:t>、</w:t>
      </w:r>
      <w:r w:rsidRPr="008651B9">
        <w:rPr>
          <w:rFonts w:ascii="Times New Roman" w:eastAsia="仿宋_GB2312" w:hAnsi="Times New Roman" w:cs="Times New Roman"/>
          <w:kern w:val="0"/>
          <w:sz w:val="32"/>
          <w:szCs w:val="32"/>
        </w:rPr>
        <w:t>“</w:t>
      </w:r>
      <w:r w:rsidRPr="008651B9">
        <w:rPr>
          <w:rFonts w:ascii="Times New Roman" w:eastAsia="仿宋_GB2312" w:hAnsi="Times New Roman" w:cs="Times New Roman" w:hint="eastAsia"/>
          <w:kern w:val="0"/>
          <w:sz w:val="32"/>
          <w:szCs w:val="32"/>
        </w:rPr>
        <w:t>中国最佳</w:t>
      </w:r>
      <w:r w:rsidRPr="008651B9">
        <w:rPr>
          <w:rFonts w:ascii="Times New Roman" w:eastAsia="仿宋_GB2312" w:hAnsi="Times New Roman" w:cs="Times New Roman"/>
          <w:kern w:val="0"/>
          <w:sz w:val="32"/>
          <w:szCs w:val="32"/>
        </w:rPr>
        <w:t>PE</w:t>
      </w:r>
      <w:r w:rsidRPr="008651B9">
        <w:rPr>
          <w:rFonts w:ascii="Times New Roman" w:eastAsia="仿宋_GB2312" w:hAnsi="Times New Roman" w:cs="Times New Roman" w:hint="eastAsia"/>
          <w:kern w:val="0"/>
          <w:sz w:val="32"/>
          <w:szCs w:val="32"/>
        </w:rPr>
        <w:t>投资机构</w:t>
      </w:r>
      <w:r w:rsidRPr="008651B9">
        <w:rPr>
          <w:rFonts w:ascii="Times New Roman" w:eastAsia="仿宋_GB2312" w:hAnsi="Times New Roman" w:cs="Times New Roman"/>
          <w:kern w:val="0"/>
          <w:sz w:val="32"/>
          <w:szCs w:val="32"/>
        </w:rPr>
        <w:t>”</w:t>
      </w:r>
      <w:r w:rsidRPr="008651B9">
        <w:rPr>
          <w:rFonts w:ascii="Times New Roman" w:eastAsia="仿宋_GB2312" w:hAnsi="Times New Roman" w:cs="Times New Roman" w:hint="eastAsia"/>
          <w:kern w:val="0"/>
          <w:sz w:val="32"/>
          <w:szCs w:val="32"/>
        </w:rPr>
        <w:t>管理团队核心成员（限</w:t>
      </w:r>
      <w:r w:rsidRPr="008651B9">
        <w:rPr>
          <w:rFonts w:ascii="Times New Roman" w:eastAsia="仿宋_GB2312" w:hAnsi="Times New Roman" w:cs="Times New Roman"/>
          <w:kern w:val="0"/>
          <w:sz w:val="32"/>
          <w:szCs w:val="32"/>
        </w:rPr>
        <w:t>1</w:t>
      </w:r>
      <w:r w:rsidRPr="008651B9">
        <w:rPr>
          <w:rFonts w:ascii="Times New Roman" w:eastAsia="仿宋_GB2312" w:hAnsi="Times New Roman" w:cs="Times New Roman" w:hint="eastAsia"/>
          <w:kern w:val="0"/>
          <w:sz w:val="32"/>
          <w:szCs w:val="32"/>
        </w:rPr>
        <w:t>人）；</w:t>
      </w:r>
      <w:r w:rsidRPr="00C22173">
        <w:rPr>
          <w:rFonts w:ascii="Times New Roman" w:eastAsia="仿宋_GB2312" w:hAnsi="Times New Roman" w:cs="Times New Roman" w:hint="eastAsia"/>
          <w:kern w:val="0"/>
          <w:sz w:val="32"/>
          <w:szCs w:val="32"/>
        </w:rPr>
        <w:t>当年在襄主投项目不少于</w:t>
      </w:r>
      <w:r w:rsidRPr="00C22173">
        <w:rPr>
          <w:rFonts w:ascii="Times New Roman" w:eastAsia="仿宋_GB2312" w:hAnsi="Times New Roman" w:cs="Times New Roman"/>
          <w:kern w:val="0"/>
          <w:sz w:val="32"/>
          <w:szCs w:val="32"/>
        </w:rPr>
        <w:t>5</w:t>
      </w:r>
      <w:r w:rsidRPr="00C22173">
        <w:rPr>
          <w:rFonts w:ascii="Times New Roman" w:eastAsia="仿宋_GB2312" w:hAnsi="Times New Roman" w:cs="Times New Roman" w:hint="eastAsia"/>
          <w:kern w:val="0"/>
          <w:sz w:val="32"/>
          <w:szCs w:val="32"/>
        </w:rPr>
        <w:t>个、累计投资金额不少于</w:t>
      </w:r>
      <w:r w:rsidRPr="00C22173">
        <w:rPr>
          <w:rFonts w:ascii="Times New Roman" w:eastAsia="仿宋_GB2312" w:hAnsi="Times New Roman" w:cs="Times New Roman"/>
          <w:kern w:val="0"/>
          <w:sz w:val="32"/>
          <w:szCs w:val="32"/>
        </w:rPr>
        <w:t>2000</w:t>
      </w:r>
      <w:r w:rsidRPr="00C22173">
        <w:rPr>
          <w:rFonts w:ascii="Times New Roman" w:eastAsia="仿宋_GB2312" w:hAnsi="Times New Roman" w:cs="Times New Roman" w:hint="eastAsia"/>
          <w:kern w:val="0"/>
          <w:sz w:val="32"/>
          <w:szCs w:val="32"/>
        </w:rPr>
        <w:t>万元的天使投资人或累计投资金额不少于</w:t>
      </w:r>
      <w:r w:rsidRPr="00C22173">
        <w:rPr>
          <w:rFonts w:ascii="Times New Roman" w:eastAsia="仿宋_GB2312" w:hAnsi="Times New Roman" w:cs="Times New Roman"/>
          <w:kern w:val="0"/>
          <w:sz w:val="32"/>
          <w:szCs w:val="32"/>
        </w:rPr>
        <w:t>1</w:t>
      </w:r>
      <w:r w:rsidRPr="00C22173">
        <w:rPr>
          <w:rFonts w:ascii="Times New Roman" w:eastAsia="仿宋_GB2312" w:hAnsi="Times New Roman" w:cs="Times New Roman" w:hint="eastAsia"/>
          <w:kern w:val="0"/>
          <w:sz w:val="32"/>
          <w:szCs w:val="32"/>
        </w:rPr>
        <w:t>亿元的风险投资人</w:t>
      </w:r>
      <w:r w:rsidRPr="008651B9">
        <w:rPr>
          <w:rFonts w:ascii="Times New Roman" w:eastAsia="仿宋_GB2312" w:hAnsi="Times New Roman" w:cs="Times New Roman" w:hint="eastAsia"/>
          <w:kern w:val="0"/>
          <w:sz w:val="32"/>
          <w:szCs w:val="32"/>
        </w:rPr>
        <w:t>。</w:t>
      </w:r>
    </w:p>
    <w:p w:rsidR="00C52A9B" w:rsidRPr="008651B9" w:rsidRDefault="00C52A9B" w:rsidP="002A1B55">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5</w:t>
      </w:r>
      <w:r w:rsidRPr="008651B9">
        <w:rPr>
          <w:rFonts w:ascii="Times New Roman" w:eastAsia="仿宋_GB2312" w:hAnsi="Times New Roman" w:cs="Times New Roman"/>
          <w:kern w:val="0"/>
          <w:sz w:val="32"/>
          <w:szCs w:val="32"/>
        </w:rPr>
        <w:t>.</w:t>
      </w:r>
      <w:r w:rsidRPr="008651B9">
        <w:rPr>
          <w:rFonts w:ascii="Times New Roman" w:eastAsia="仿宋_GB2312" w:hAnsi="Times New Roman" w:cs="Times New Roman" w:hint="eastAsia"/>
          <w:kern w:val="0"/>
          <w:sz w:val="32"/>
          <w:szCs w:val="32"/>
        </w:rPr>
        <w:t>湖北文化名家</w:t>
      </w:r>
      <w:r>
        <w:rPr>
          <w:rFonts w:ascii="Times New Roman" w:eastAsia="仿宋_GB2312" w:hAnsi="Times New Roman" w:cs="Times New Roman" w:hint="eastAsia"/>
          <w:kern w:val="0"/>
          <w:sz w:val="32"/>
          <w:szCs w:val="32"/>
        </w:rPr>
        <w:t>。</w:t>
      </w:r>
    </w:p>
    <w:p w:rsidR="00C52A9B" w:rsidRPr="008651B9" w:rsidRDefault="00C52A9B" w:rsidP="002A1B55">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6</w:t>
      </w:r>
      <w:r w:rsidRPr="008651B9">
        <w:rPr>
          <w:rFonts w:ascii="Times New Roman" w:eastAsia="仿宋_GB2312" w:hAnsi="Times New Roman" w:cs="Times New Roman"/>
          <w:kern w:val="0"/>
          <w:sz w:val="32"/>
          <w:szCs w:val="32"/>
        </w:rPr>
        <w:t>.“</w:t>
      </w:r>
      <w:r w:rsidRPr="008651B9">
        <w:rPr>
          <w:rFonts w:ascii="Times New Roman" w:eastAsia="仿宋_GB2312" w:hAnsi="Times New Roman" w:cs="Times New Roman" w:hint="eastAsia"/>
          <w:kern w:val="0"/>
          <w:sz w:val="32"/>
          <w:szCs w:val="32"/>
        </w:rPr>
        <w:t>楚天学者</w:t>
      </w:r>
      <w:r w:rsidRPr="008651B9">
        <w:rPr>
          <w:rFonts w:ascii="Times New Roman" w:eastAsia="仿宋_GB2312" w:hAnsi="Times New Roman" w:cs="Times New Roman"/>
          <w:kern w:val="0"/>
          <w:sz w:val="32"/>
          <w:szCs w:val="32"/>
        </w:rPr>
        <w:t>”</w:t>
      </w:r>
      <w:r w:rsidRPr="008651B9">
        <w:rPr>
          <w:rFonts w:ascii="Times New Roman" w:eastAsia="仿宋_GB2312" w:hAnsi="Times New Roman" w:cs="Times New Roman" w:hint="eastAsia"/>
          <w:kern w:val="0"/>
          <w:sz w:val="32"/>
          <w:szCs w:val="32"/>
        </w:rPr>
        <w:t>特聘教授。</w:t>
      </w:r>
    </w:p>
    <w:p w:rsidR="00C52A9B" w:rsidRPr="008651B9" w:rsidRDefault="00C52A9B" w:rsidP="002A1B55">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7</w:t>
      </w:r>
      <w:r w:rsidRPr="008651B9">
        <w:rPr>
          <w:rFonts w:ascii="Times New Roman" w:eastAsia="仿宋_GB2312" w:hAnsi="Times New Roman" w:cs="Times New Roman"/>
          <w:kern w:val="0"/>
          <w:sz w:val="32"/>
          <w:szCs w:val="32"/>
        </w:rPr>
        <w:t>.</w:t>
      </w:r>
      <w:r w:rsidRPr="008651B9">
        <w:rPr>
          <w:rFonts w:ascii="Times New Roman" w:eastAsia="仿宋_GB2312" w:hAnsi="Times New Roman" w:cs="Times New Roman" w:hint="eastAsia"/>
          <w:kern w:val="0"/>
          <w:sz w:val="32"/>
          <w:szCs w:val="32"/>
        </w:rPr>
        <w:t>省青年拔尖人才（含省医学青年拔尖人才、省公共卫生青年拔尖人才）</w:t>
      </w:r>
      <w:r>
        <w:rPr>
          <w:rFonts w:ascii="Times New Roman" w:eastAsia="仿宋_GB2312" w:hAnsi="Times New Roman" w:cs="Times New Roman" w:hint="eastAsia"/>
          <w:kern w:val="0"/>
          <w:sz w:val="32"/>
          <w:szCs w:val="32"/>
        </w:rPr>
        <w:t>；</w:t>
      </w:r>
      <w:r w:rsidRPr="008651B9">
        <w:rPr>
          <w:rFonts w:ascii="Times New Roman" w:eastAsia="仿宋_GB2312" w:hAnsi="Times New Roman" w:cs="Times New Roman" w:hint="eastAsia"/>
          <w:kern w:val="0"/>
          <w:sz w:val="32"/>
          <w:szCs w:val="32"/>
        </w:rPr>
        <w:t>省级名医工程室带头人、省医学领军人才、省公共卫生领军人才、省中医名师。</w:t>
      </w:r>
    </w:p>
    <w:p w:rsidR="00C52A9B" w:rsidRPr="008651B9" w:rsidRDefault="00C52A9B" w:rsidP="002A1B55">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w:t>
      </w:r>
      <w:r w:rsidRPr="008651B9">
        <w:rPr>
          <w:rFonts w:ascii="Times New Roman" w:eastAsia="仿宋_GB2312" w:hAnsi="Times New Roman" w:cs="Times New Roman"/>
          <w:kern w:val="0"/>
          <w:sz w:val="32"/>
          <w:szCs w:val="32"/>
        </w:rPr>
        <w:t>.</w:t>
      </w:r>
      <w:r w:rsidRPr="008651B9">
        <w:rPr>
          <w:rFonts w:ascii="Times New Roman" w:eastAsia="仿宋_GB2312" w:hAnsi="Times New Roman" w:cs="Times New Roman" w:hint="eastAsia"/>
          <w:kern w:val="0"/>
          <w:sz w:val="32"/>
          <w:szCs w:val="32"/>
        </w:rPr>
        <w:t>湖北省高技能领军人才（湖北工匠、湖北省技能大师、湖北省首席技师等）。</w:t>
      </w:r>
    </w:p>
    <w:p w:rsidR="00C52A9B" w:rsidRDefault="00C52A9B" w:rsidP="002A1B55">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9</w:t>
      </w:r>
      <w:r w:rsidRPr="008651B9">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w:t>
      </w:r>
      <w:r w:rsidRPr="008651B9">
        <w:rPr>
          <w:rFonts w:ascii="Times New Roman" w:eastAsia="仿宋_GB2312" w:hAnsi="Times New Roman" w:cs="Times New Roman" w:hint="eastAsia"/>
          <w:kern w:val="0"/>
          <w:sz w:val="32"/>
          <w:szCs w:val="32"/>
        </w:rPr>
        <w:t>襄阳杰出人才</w:t>
      </w:r>
      <w:r>
        <w:rPr>
          <w:rFonts w:ascii="Times New Roman" w:eastAsia="仿宋_GB2312" w:hAnsi="Times New Roman" w:cs="Times New Roman" w:hint="eastAsia"/>
          <w:kern w:val="0"/>
          <w:sz w:val="32"/>
          <w:szCs w:val="32"/>
        </w:rPr>
        <w:t>”。</w:t>
      </w:r>
    </w:p>
    <w:p w:rsidR="00C52A9B" w:rsidRPr="008651B9" w:rsidRDefault="00C52A9B" w:rsidP="002A1B55">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10.</w:t>
      </w:r>
      <w:r w:rsidRPr="008651B9">
        <w:rPr>
          <w:rFonts w:ascii="Times New Roman" w:eastAsia="仿宋_GB2312" w:hAnsi="Times New Roman" w:cs="Times New Roman" w:hint="eastAsia"/>
          <w:kern w:val="0"/>
          <w:sz w:val="32"/>
          <w:szCs w:val="32"/>
        </w:rPr>
        <w:t>相当于上述层次的领军人才。</w:t>
      </w:r>
    </w:p>
    <w:p w:rsidR="00C52A9B" w:rsidRPr="008651B9" w:rsidRDefault="00C52A9B" w:rsidP="002A1B55">
      <w:pPr>
        <w:topLinePunct/>
        <w:adjustRightInd w:val="0"/>
        <w:spacing w:line="560" w:lineRule="exact"/>
        <w:ind w:firstLineChars="200" w:firstLine="640"/>
        <w:rPr>
          <w:rFonts w:ascii="Times New Roman" w:eastAsia="黑体" w:hAnsi="Times New Roman" w:cs="Times New Roman"/>
          <w:kern w:val="0"/>
          <w:sz w:val="32"/>
          <w:szCs w:val="32"/>
        </w:rPr>
      </w:pPr>
      <w:r w:rsidRPr="008651B9">
        <w:rPr>
          <w:rFonts w:ascii="Times New Roman" w:eastAsia="黑体" w:hAnsi="Times New Roman" w:cs="Times New Roman" w:hint="eastAsia"/>
          <w:kern w:val="0"/>
          <w:sz w:val="32"/>
          <w:szCs w:val="32"/>
        </w:rPr>
        <w:t>四、</w:t>
      </w:r>
      <w:r w:rsidRPr="008651B9">
        <w:rPr>
          <w:rFonts w:ascii="Times New Roman" w:eastAsia="黑体" w:hAnsi="Times New Roman" w:cs="Times New Roman"/>
          <w:kern w:val="0"/>
          <w:sz w:val="32"/>
          <w:szCs w:val="32"/>
        </w:rPr>
        <w:t>D</w:t>
      </w:r>
      <w:r w:rsidRPr="008651B9">
        <w:rPr>
          <w:rFonts w:ascii="Times New Roman" w:eastAsia="黑体" w:hAnsi="Times New Roman" w:cs="Times New Roman" w:hint="eastAsia"/>
          <w:kern w:val="0"/>
          <w:sz w:val="32"/>
          <w:szCs w:val="32"/>
        </w:rPr>
        <w:t>类：市级拔尖人才</w:t>
      </w:r>
    </w:p>
    <w:p w:rsidR="00C52A9B" w:rsidRDefault="00C52A9B" w:rsidP="002A1B55">
      <w:pPr>
        <w:spacing w:line="560" w:lineRule="exact"/>
        <w:ind w:firstLineChars="200" w:firstLine="640"/>
        <w:rPr>
          <w:rFonts w:ascii="Times New Roman" w:eastAsia="仿宋_GB2312" w:hAnsi="Times New Roman" w:cs="Times New Roman"/>
          <w:kern w:val="0"/>
          <w:sz w:val="32"/>
          <w:szCs w:val="32"/>
        </w:rPr>
      </w:pPr>
      <w:r w:rsidRPr="008651B9">
        <w:rPr>
          <w:rFonts w:ascii="Times New Roman" w:eastAsia="仿宋_GB2312" w:hAnsi="Times New Roman" w:cs="Times New Roman"/>
          <w:kern w:val="0"/>
          <w:sz w:val="32"/>
          <w:szCs w:val="32"/>
        </w:rPr>
        <w:t>1.</w:t>
      </w:r>
      <w:r>
        <w:rPr>
          <w:rFonts w:ascii="Times New Roman" w:eastAsia="仿宋_GB2312" w:hAnsi="Times New Roman" w:cs="Times New Roman" w:hint="eastAsia"/>
          <w:kern w:val="0"/>
          <w:sz w:val="32"/>
          <w:szCs w:val="32"/>
        </w:rPr>
        <w:t>“</w:t>
      </w:r>
      <w:r w:rsidRPr="008651B9">
        <w:rPr>
          <w:rFonts w:ascii="Times New Roman" w:eastAsia="仿宋_GB2312" w:hAnsi="Times New Roman" w:cs="Times New Roman" w:hint="eastAsia"/>
          <w:kern w:val="0"/>
          <w:sz w:val="32"/>
          <w:szCs w:val="32"/>
        </w:rPr>
        <w:t>襄阳优秀人才</w:t>
      </w:r>
      <w:r>
        <w:rPr>
          <w:rFonts w:ascii="Times New Roman" w:eastAsia="仿宋_GB2312" w:hAnsi="Times New Roman" w:cs="Times New Roman" w:hint="eastAsia"/>
          <w:kern w:val="0"/>
          <w:sz w:val="32"/>
          <w:szCs w:val="32"/>
        </w:rPr>
        <w:t>”。</w:t>
      </w:r>
    </w:p>
    <w:p w:rsidR="00C52A9B" w:rsidRPr="008651B9" w:rsidRDefault="00C52A9B" w:rsidP="002A1B55">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sidRPr="008651B9">
        <w:rPr>
          <w:rFonts w:ascii="Times New Roman" w:eastAsia="仿宋_GB2312" w:hAnsi="Times New Roman" w:cs="Times New Roman"/>
          <w:kern w:val="0"/>
          <w:sz w:val="32"/>
          <w:szCs w:val="32"/>
        </w:rPr>
        <w:t>.</w:t>
      </w:r>
      <w:r w:rsidRPr="008651B9">
        <w:rPr>
          <w:rFonts w:ascii="Times New Roman" w:eastAsia="仿宋_GB2312" w:hAnsi="Times New Roman" w:cs="Times New Roman" w:hint="eastAsia"/>
          <w:kern w:val="0"/>
          <w:sz w:val="32"/>
          <w:szCs w:val="32"/>
        </w:rPr>
        <w:t>隆中人才支持计划</w:t>
      </w:r>
      <w:r w:rsidRPr="008651B9">
        <w:rPr>
          <w:rFonts w:ascii="Times New Roman" w:eastAsia="仿宋_GB2312" w:hAnsi="Times New Roman" w:cs="Times New Roman"/>
          <w:kern w:val="0"/>
          <w:sz w:val="32"/>
          <w:szCs w:val="32"/>
        </w:rPr>
        <w:t>A</w:t>
      </w:r>
      <w:r w:rsidRPr="008651B9">
        <w:rPr>
          <w:rFonts w:ascii="Times New Roman" w:eastAsia="仿宋_GB2312" w:hAnsi="Times New Roman" w:cs="Times New Roman" w:hint="eastAsia"/>
          <w:kern w:val="0"/>
          <w:sz w:val="32"/>
          <w:szCs w:val="32"/>
        </w:rPr>
        <w:t>类团队带头人。</w:t>
      </w:r>
    </w:p>
    <w:p w:rsidR="00C52A9B" w:rsidRPr="008651B9" w:rsidRDefault="00C52A9B" w:rsidP="002A1B55">
      <w:pPr>
        <w:topLinePunct/>
        <w:adjustRightInd w:val="0"/>
        <w:spacing w:line="560" w:lineRule="exact"/>
        <w:ind w:firstLineChars="200" w:firstLine="640"/>
        <w:rPr>
          <w:rFonts w:ascii="宋体" w:eastAsia="仿宋_GB2312" w:hAnsi="宋体"/>
          <w:kern w:val="0"/>
          <w:sz w:val="32"/>
          <w:szCs w:val="32"/>
        </w:rPr>
      </w:pPr>
      <w:r w:rsidRPr="008651B9">
        <w:rPr>
          <w:rFonts w:ascii="Times New Roman" w:eastAsia="仿宋_GB2312" w:hAnsi="Times New Roman" w:cs="Times New Roman"/>
          <w:kern w:val="0"/>
          <w:sz w:val="32"/>
          <w:szCs w:val="32"/>
        </w:rPr>
        <w:t>3.</w:t>
      </w:r>
      <w:r w:rsidRPr="008651B9">
        <w:rPr>
          <w:rFonts w:ascii="Times New Roman" w:eastAsia="仿宋_GB2312" w:hAnsi="Times New Roman" w:cs="Times New Roman" w:hint="eastAsia"/>
          <w:kern w:val="0"/>
          <w:sz w:val="32"/>
          <w:szCs w:val="32"/>
        </w:rPr>
        <w:t>荣获全国单项冠军企业、单项冠军产品称号的企业技术管理团队核心成员。</w:t>
      </w:r>
    </w:p>
    <w:p w:rsidR="00C52A9B" w:rsidRPr="008651B9" w:rsidRDefault="00C52A9B" w:rsidP="002A1B55">
      <w:pPr>
        <w:spacing w:line="560" w:lineRule="exact"/>
        <w:ind w:firstLineChars="200" w:firstLine="640"/>
        <w:rPr>
          <w:rFonts w:ascii="Times New Roman" w:eastAsia="仿宋_GB2312" w:hAnsi="Times New Roman" w:cs="Times New Roman"/>
          <w:kern w:val="0"/>
          <w:sz w:val="32"/>
          <w:szCs w:val="32"/>
        </w:rPr>
      </w:pPr>
      <w:r w:rsidRPr="008651B9">
        <w:rPr>
          <w:rFonts w:ascii="Times New Roman" w:eastAsia="仿宋_GB2312" w:hAnsi="Times New Roman" w:cs="Times New Roman"/>
          <w:kern w:val="0"/>
          <w:sz w:val="32"/>
          <w:szCs w:val="32"/>
        </w:rPr>
        <w:t>4.</w:t>
      </w:r>
      <w:r w:rsidRPr="008651B9">
        <w:rPr>
          <w:rFonts w:ascii="Times New Roman" w:eastAsia="仿宋_GB2312" w:hAnsi="Times New Roman" w:cs="Times New Roman" w:hint="eastAsia"/>
          <w:kern w:val="0"/>
          <w:sz w:val="32"/>
          <w:szCs w:val="32"/>
        </w:rPr>
        <w:t>担任在襄金融机构总部或市级分支机构副职以上高管的特许金融分析师（</w:t>
      </w:r>
      <w:r w:rsidRPr="008651B9">
        <w:rPr>
          <w:rFonts w:ascii="Times New Roman" w:eastAsia="仿宋_GB2312" w:hAnsi="Times New Roman" w:cs="Times New Roman"/>
          <w:kern w:val="0"/>
          <w:sz w:val="32"/>
          <w:szCs w:val="32"/>
        </w:rPr>
        <w:t>CFA</w:t>
      </w:r>
      <w:r w:rsidRPr="008651B9">
        <w:rPr>
          <w:rFonts w:ascii="Times New Roman" w:eastAsia="仿宋_GB2312" w:hAnsi="Times New Roman" w:cs="Times New Roman" w:hint="eastAsia"/>
          <w:kern w:val="0"/>
          <w:sz w:val="32"/>
          <w:szCs w:val="32"/>
        </w:rPr>
        <w:t>）、注册会计师（</w:t>
      </w:r>
      <w:r w:rsidRPr="008651B9">
        <w:rPr>
          <w:rFonts w:ascii="Times New Roman" w:eastAsia="仿宋_GB2312" w:hAnsi="Times New Roman" w:cs="Times New Roman"/>
          <w:kern w:val="0"/>
          <w:sz w:val="32"/>
          <w:szCs w:val="32"/>
        </w:rPr>
        <w:t>CPA</w:t>
      </w:r>
      <w:r w:rsidRPr="008651B9">
        <w:rPr>
          <w:rFonts w:ascii="Times New Roman" w:eastAsia="仿宋_GB2312" w:hAnsi="Times New Roman" w:cs="Times New Roman" w:hint="eastAsia"/>
          <w:kern w:val="0"/>
          <w:sz w:val="32"/>
          <w:szCs w:val="32"/>
        </w:rPr>
        <w:t>）、注册金融理财师（</w:t>
      </w:r>
      <w:r w:rsidRPr="008651B9">
        <w:rPr>
          <w:rFonts w:ascii="Times New Roman" w:eastAsia="仿宋_GB2312" w:hAnsi="Times New Roman" w:cs="Times New Roman"/>
          <w:kern w:val="0"/>
          <w:sz w:val="32"/>
          <w:szCs w:val="32"/>
        </w:rPr>
        <w:t>CFP</w:t>
      </w:r>
      <w:r w:rsidRPr="008651B9">
        <w:rPr>
          <w:rFonts w:ascii="Times New Roman" w:eastAsia="仿宋_GB2312" w:hAnsi="Times New Roman" w:cs="Times New Roman" w:hint="eastAsia"/>
          <w:kern w:val="0"/>
          <w:sz w:val="32"/>
          <w:szCs w:val="32"/>
        </w:rPr>
        <w:t>）、金融风险管理师（</w:t>
      </w:r>
      <w:r w:rsidRPr="008651B9">
        <w:rPr>
          <w:rFonts w:ascii="Times New Roman" w:eastAsia="仿宋_GB2312" w:hAnsi="Times New Roman" w:cs="Times New Roman"/>
          <w:kern w:val="0"/>
          <w:sz w:val="32"/>
          <w:szCs w:val="32"/>
        </w:rPr>
        <w:t>FRM</w:t>
      </w:r>
      <w:r w:rsidRPr="008651B9">
        <w:rPr>
          <w:rFonts w:ascii="Times New Roman" w:eastAsia="仿宋_GB2312" w:hAnsi="Times New Roman" w:cs="Times New Roman" w:hint="eastAsia"/>
          <w:kern w:val="0"/>
          <w:sz w:val="32"/>
          <w:szCs w:val="32"/>
        </w:rPr>
        <w:t>）、北美精算师（</w:t>
      </w:r>
      <w:r w:rsidRPr="008651B9">
        <w:rPr>
          <w:rFonts w:ascii="Times New Roman" w:eastAsia="仿宋_GB2312" w:hAnsi="Times New Roman" w:cs="Times New Roman"/>
          <w:kern w:val="0"/>
          <w:sz w:val="32"/>
          <w:szCs w:val="32"/>
        </w:rPr>
        <w:t>ASA</w:t>
      </w:r>
      <w:r w:rsidRPr="008651B9">
        <w:rPr>
          <w:rFonts w:ascii="Times New Roman" w:eastAsia="仿宋_GB2312" w:hAnsi="Times New Roman" w:cs="Times New Roman" w:hint="eastAsia"/>
          <w:kern w:val="0"/>
          <w:sz w:val="32"/>
          <w:szCs w:val="32"/>
        </w:rPr>
        <w:t>）资格证书获得者。</w:t>
      </w:r>
    </w:p>
    <w:p w:rsidR="00C52A9B" w:rsidRPr="008651B9" w:rsidRDefault="00C52A9B" w:rsidP="002A1B55">
      <w:pPr>
        <w:spacing w:line="560" w:lineRule="exact"/>
        <w:ind w:firstLineChars="200" w:firstLine="640"/>
        <w:rPr>
          <w:rFonts w:ascii="Times New Roman" w:eastAsia="仿宋_GB2312" w:hAnsi="Times New Roman" w:cs="Times New Roman"/>
          <w:kern w:val="0"/>
          <w:sz w:val="32"/>
          <w:szCs w:val="32"/>
        </w:rPr>
      </w:pPr>
      <w:r w:rsidRPr="008651B9">
        <w:rPr>
          <w:rFonts w:ascii="Times New Roman" w:eastAsia="仿宋_GB2312" w:hAnsi="Times New Roman" w:cs="Times New Roman"/>
          <w:kern w:val="0"/>
          <w:sz w:val="32"/>
          <w:szCs w:val="32"/>
        </w:rPr>
        <w:t>5.</w:t>
      </w:r>
      <w:r w:rsidRPr="008651B9">
        <w:rPr>
          <w:rFonts w:ascii="Times New Roman" w:eastAsia="仿宋_GB2312" w:hAnsi="Times New Roman" w:cs="Times New Roman" w:hint="eastAsia"/>
          <w:kern w:val="0"/>
          <w:sz w:val="32"/>
          <w:szCs w:val="32"/>
        </w:rPr>
        <w:t>隆中名师名校长</w:t>
      </w:r>
      <w:r>
        <w:rPr>
          <w:rFonts w:ascii="Times New Roman" w:eastAsia="仿宋_GB2312" w:hAnsi="Times New Roman" w:cs="Times New Roman" w:hint="eastAsia"/>
          <w:kern w:val="0"/>
          <w:sz w:val="32"/>
          <w:szCs w:val="32"/>
        </w:rPr>
        <w:t>；</w:t>
      </w:r>
      <w:r w:rsidRPr="008651B9">
        <w:rPr>
          <w:rFonts w:ascii="Times New Roman" w:eastAsia="仿宋_GB2312" w:hAnsi="Times New Roman" w:cs="Times New Roman" w:hint="eastAsia"/>
          <w:kern w:val="0"/>
          <w:sz w:val="32"/>
          <w:szCs w:val="32"/>
        </w:rPr>
        <w:t>隆中名医名院长</w:t>
      </w:r>
      <w:r>
        <w:rPr>
          <w:rFonts w:ascii="Times New Roman" w:eastAsia="仿宋_GB2312" w:hAnsi="Times New Roman" w:cs="Times New Roman" w:hint="eastAsia"/>
          <w:kern w:val="0"/>
          <w:sz w:val="32"/>
          <w:szCs w:val="32"/>
        </w:rPr>
        <w:t>；</w:t>
      </w:r>
      <w:r w:rsidRPr="008651B9">
        <w:rPr>
          <w:rFonts w:ascii="Times New Roman" w:eastAsia="仿宋_GB2312" w:hAnsi="Times New Roman" w:cs="Times New Roman" w:hint="eastAsia"/>
          <w:kern w:val="0"/>
          <w:sz w:val="32"/>
          <w:szCs w:val="32"/>
        </w:rPr>
        <w:t>隆中文化名家</w:t>
      </w:r>
      <w:r>
        <w:rPr>
          <w:rFonts w:ascii="Times New Roman" w:eastAsia="仿宋_GB2312" w:hAnsi="Times New Roman" w:cs="Times New Roman" w:hint="eastAsia"/>
          <w:kern w:val="0"/>
          <w:sz w:val="32"/>
          <w:szCs w:val="32"/>
        </w:rPr>
        <w:t>；</w:t>
      </w:r>
      <w:r w:rsidRPr="008651B9">
        <w:rPr>
          <w:rFonts w:ascii="Times New Roman" w:eastAsia="仿宋_GB2312" w:hAnsi="Times New Roman" w:cs="Times New Roman" w:hint="eastAsia"/>
          <w:kern w:val="0"/>
          <w:sz w:val="32"/>
          <w:szCs w:val="32"/>
        </w:rPr>
        <w:t>隆中名匠。</w:t>
      </w:r>
    </w:p>
    <w:p w:rsidR="00C52A9B" w:rsidRPr="008651B9" w:rsidRDefault="00C52A9B" w:rsidP="002A1B55">
      <w:pPr>
        <w:spacing w:line="560" w:lineRule="exact"/>
        <w:ind w:firstLineChars="200" w:firstLine="640"/>
        <w:rPr>
          <w:rFonts w:ascii="Times New Roman" w:eastAsia="仿宋_GB2312" w:hAnsi="Times New Roman" w:cs="Times New Roman"/>
          <w:kern w:val="0"/>
          <w:sz w:val="32"/>
          <w:szCs w:val="32"/>
        </w:rPr>
      </w:pPr>
      <w:r w:rsidRPr="008651B9">
        <w:rPr>
          <w:rFonts w:ascii="Times New Roman" w:eastAsia="仿宋_GB2312" w:hAnsi="Times New Roman" w:cs="Times New Roman"/>
          <w:kern w:val="0"/>
          <w:sz w:val="32"/>
          <w:szCs w:val="32"/>
        </w:rPr>
        <w:t>6.</w:t>
      </w:r>
      <w:r w:rsidRPr="008651B9">
        <w:rPr>
          <w:rFonts w:ascii="Times New Roman" w:eastAsia="仿宋_GB2312" w:hAnsi="Times New Roman" w:cs="Times New Roman" w:hint="eastAsia"/>
          <w:kern w:val="0"/>
          <w:sz w:val="32"/>
          <w:szCs w:val="32"/>
        </w:rPr>
        <w:t>省级技能大师工作室领衔人</w:t>
      </w:r>
      <w:r>
        <w:rPr>
          <w:rFonts w:ascii="Times New Roman" w:eastAsia="仿宋_GB2312" w:hAnsi="Times New Roman" w:cs="Times New Roman" w:hint="eastAsia"/>
          <w:kern w:val="0"/>
          <w:sz w:val="32"/>
          <w:szCs w:val="32"/>
        </w:rPr>
        <w:t>；</w:t>
      </w:r>
      <w:r w:rsidRPr="008651B9">
        <w:rPr>
          <w:rFonts w:ascii="Times New Roman" w:eastAsia="仿宋_GB2312" w:hAnsi="Times New Roman" w:cs="Times New Roman" w:hint="eastAsia"/>
          <w:kern w:val="0"/>
          <w:sz w:val="32"/>
          <w:szCs w:val="32"/>
        </w:rPr>
        <w:t>省级高技能人才创新工作室领衔人。</w:t>
      </w:r>
    </w:p>
    <w:p w:rsidR="00C52A9B" w:rsidRPr="008651B9" w:rsidRDefault="00C52A9B" w:rsidP="002A1B55">
      <w:pPr>
        <w:topLinePunct/>
        <w:adjustRightInd w:val="0"/>
        <w:spacing w:line="560" w:lineRule="exact"/>
        <w:ind w:firstLineChars="200" w:firstLine="640"/>
        <w:rPr>
          <w:rFonts w:ascii="宋体" w:eastAsia="仿宋_GB2312" w:hAnsi="宋体"/>
          <w:kern w:val="0"/>
          <w:sz w:val="32"/>
          <w:szCs w:val="32"/>
        </w:rPr>
      </w:pPr>
      <w:r w:rsidRPr="008651B9">
        <w:rPr>
          <w:rFonts w:ascii="宋体" w:eastAsia="仿宋_GB2312" w:hAnsi="宋体"/>
          <w:kern w:val="0"/>
          <w:sz w:val="32"/>
          <w:szCs w:val="32"/>
        </w:rPr>
        <w:t>7.</w:t>
      </w:r>
      <w:r w:rsidRPr="008651B9">
        <w:rPr>
          <w:rFonts w:ascii="Times New Roman" w:eastAsia="仿宋_GB2312" w:hAnsi="Times New Roman" w:cs="Times New Roman" w:hint="eastAsia"/>
          <w:kern w:val="0"/>
          <w:sz w:val="32"/>
          <w:szCs w:val="32"/>
        </w:rPr>
        <w:t>具有正高级专业技术职务任职资格，并作为主要成员承担过省部级以上研究课题或成果获省部级以上奖励的人才。</w:t>
      </w:r>
    </w:p>
    <w:p w:rsidR="00C52A9B" w:rsidRPr="008651B9" w:rsidRDefault="00C52A9B" w:rsidP="00244C4C">
      <w:pPr>
        <w:spacing w:line="560" w:lineRule="exact"/>
        <w:ind w:firstLineChars="200" w:firstLine="640"/>
        <w:rPr>
          <w:rFonts w:ascii="Times New Roman" w:eastAsia="仿宋_GB2312" w:hAnsi="Times New Roman" w:cs="Times New Roman"/>
          <w:kern w:val="0"/>
          <w:sz w:val="32"/>
          <w:szCs w:val="32"/>
        </w:rPr>
      </w:pPr>
      <w:r w:rsidRPr="008651B9">
        <w:rPr>
          <w:rFonts w:ascii="Times New Roman" w:eastAsia="仿宋_GB2312" w:hAnsi="Times New Roman" w:cs="Times New Roman"/>
          <w:kern w:val="0"/>
          <w:sz w:val="32"/>
          <w:szCs w:val="32"/>
        </w:rPr>
        <w:t>8.</w:t>
      </w:r>
      <w:r w:rsidRPr="008651B9">
        <w:rPr>
          <w:rFonts w:ascii="Times New Roman" w:eastAsia="仿宋_GB2312" w:hAnsi="Times New Roman" w:cs="Times New Roman" w:hint="eastAsia"/>
          <w:kern w:val="0"/>
          <w:sz w:val="32"/>
          <w:szCs w:val="32"/>
        </w:rPr>
        <w:t>相当于上述层次的拔尖人才。</w:t>
      </w:r>
    </w:p>
    <w:p w:rsidR="00C52A9B" w:rsidRPr="008651B9" w:rsidRDefault="00C52A9B" w:rsidP="002A1B55">
      <w:pPr>
        <w:topLinePunct/>
        <w:adjustRightInd w:val="0"/>
        <w:spacing w:line="560" w:lineRule="exact"/>
        <w:ind w:firstLineChars="200" w:firstLine="640"/>
        <w:rPr>
          <w:rFonts w:ascii="Times New Roman" w:eastAsia="黑体" w:hAnsi="Times New Roman" w:cs="Times New Roman"/>
          <w:kern w:val="0"/>
          <w:sz w:val="32"/>
          <w:szCs w:val="32"/>
        </w:rPr>
      </w:pPr>
      <w:r w:rsidRPr="008651B9">
        <w:rPr>
          <w:rFonts w:ascii="Times New Roman" w:eastAsia="黑体" w:hAnsi="Times New Roman" w:cs="Times New Roman" w:hint="eastAsia"/>
          <w:kern w:val="0"/>
          <w:sz w:val="32"/>
          <w:szCs w:val="32"/>
        </w:rPr>
        <w:t>五、</w:t>
      </w:r>
      <w:r w:rsidRPr="008651B9">
        <w:rPr>
          <w:rFonts w:ascii="Times New Roman" w:eastAsia="黑体" w:hAnsi="Times New Roman" w:cs="Times New Roman"/>
          <w:kern w:val="0"/>
          <w:sz w:val="32"/>
          <w:szCs w:val="32"/>
        </w:rPr>
        <w:t>E</w:t>
      </w:r>
      <w:r w:rsidRPr="008651B9">
        <w:rPr>
          <w:rFonts w:ascii="Times New Roman" w:eastAsia="黑体" w:hAnsi="Times New Roman" w:cs="Times New Roman" w:hint="eastAsia"/>
          <w:kern w:val="0"/>
          <w:sz w:val="32"/>
          <w:szCs w:val="32"/>
        </w:rPr>
        <w:t>类：高层次人才</w:t>
      </w:r>
    </w:p>
    <w:p w:rsidR="00C52A9B" w:rsidRPr="008651B9" w:rsidRDefault="00C52A9B" w:rsidP="002A1B55">
      <w:pPr>
        <w:spacing w:line="560" w:lineRule="exact"/>
        <w:ind w:firstLineChars="200" w:firstLine="640"/>
        <w:rPr>
          <w:rFonts w:ascii="Times New Roman" w:eastAsia="仿宋_GB2312" w:hAnsi="Times New Roman" w:cs="Times New Roman"/>
          <w:kern w:val="0"/>
          <w:sz w:val="32"/>
          <w:szCs w:val="32"/>
        </w:rPr>
      </w:pPr>
      <w:r w:rsidRPr="008651B9">
        <w:rPr>
          <w:rFonts w:ascii="Times New Roman" w:eastAsia="仿宋_GB2312" w:hAnsi="Times New Roman" w:cs="Times New Roman"/>
          <w:kern w:val="0"/>
          <w:sz w:val="32"/>
          <w:szCs w:val="32"/>
        </w:rPr>
        <w:t>1.</w:t>
      </w:r>
      <w:r w:rsidRPr="008651B9">
        <w:rPr>
          <w:rFonts w:ascii="Times New Roman" w:eastAsia="仿宋_GB2312" w:hAnsi="Times New Roman" w:cs="Times New Roman" w:hint="eastAsia"/>
          <w:kern w:val="0"/>
          <w:sz w:val="32"/>
          <w:szCs w:val="32"/>
        </w:rPr>
        <w:t>隆中青年英才计划入选者。</w:t>
      </w:r>
    </w:p>
    <w:p w:rsidR="00C52A9B" w:rsidRPr="008651B9" w:rsidRDefault="00C52A9B" w:rsidP="002A1B55">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sidRPr="008651B9">
        <w:rPr>
          <w:rFonts w:ascii="Times New Roman" w:eastAsia="仿宋_GB2312" w:hAnsi="Times New Roman" w:cs="Times New Roman"/>
          <w:kern w:val="0"/>
          <w:sz w:val="32"/>
          <w:szCs w:val="32"/>
        </w:rPr>
        <w:t>.</w:t>
      </w:r>
      <w:r w:rsidRPr="008651B9">
        <w:rPr>
          <w:rFonts w:ascii="Times New Roman" w:eastAsia="仿宋_GB2312" w:hAnsi="Times New Roman" w:cs="Times New Roman" w:hint="eastAsia"/>
          <w:kern w:val="0"/>
          <w:sz w:val="32"/>
          <w:szCs w:val="32"/>
        </w:rPr>
        <w:t>襄阳市技能大师工作室领衔人。</w:t>
      </w:r>
    </w:p>
    <w:p w:rsidR="00C52A9B" w:rsidRPr="008651B9" w:rsidRDefault="00C52A9B" w:rsidP="002A1B55">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sidRPr="008651B9">
        <w:rPr>
          <w:rFonts w:ascii="Times New Roman" w:eastAsia="仿宋_GB2312" w:hAnsi="Times New Roman" w:cs="Times New Roman"/>
          <w:kern w:val="0"/>
          <w:sz w:val="32"/>
          <w:szCs w:val="32"/>
        </w:rPr>
        <w:t>.</w:t>
      </w:r>
      <w:r w:rsidRPr="008651B9">
        <w:rPr>
          <w:rFonts w:ascii="Times New Roman" w:eastAsia="仿宋_GB2312" w:hAnsi="Times New Roman" w:cs="Times New Roman" w:hint="eastAsia"/>
          <w:kern w:val="0"/>
          <w:sz w:val="32"/>
          <w:szCs w:val="32"/>
        </w:rPr>
        <w:t>具有副高级以上专业技术职务任职资格的专业技术人才。</w:t>
      </w:r>
    </w:p>
    <w:p w:rsidR="00C52A9B" w:rsidRPr="008651B9" w:rsidRDefault="00C52A9B" w:rsidP="002A1B55">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4</w:t>
      </w:r>
      <w:r w:rsidRPr="008651B9">
        <w:rPr>
          <w:rFonts w:ascii="Times New Roman" w:eastAsia="仿宋_GB2312" w:hAnsi="Times New Roman" w:cs="Times New Roman"/>
          <w:kern w:val="0"/>
          <w:sz w:val="32"/>
          <w:szCs w:val="32"/>
        </w:rPr>
        <w:t>.</w:t>
      </w:r>
      <w:r w:rsidRPr="008651B9">
        <w:rPr>
          <w:rFonts w:ascii="Times New Roman" w:eastAsia="仿宋_GB2312" w:hAnsi="Times New Roman" w:cs="Times New Roman" w:hint="eastAsia"/>
          <w:kern w:val="0"/>
          <w:sz w:val="32"/>
          <w:szCs w:val="32"/>
        </w:rPr>
        <w:t>博士研究生</w:t>
      </w:r>
      <w:r>
        <w:rPr>
          <w:rFonts w:ascii="Times New Roman" w:eastAsia="仿宋_GB2312" w:hAnsi="Times New Roman" w:cs="Times New Roman" w:hint="eastAsia"/>
          <w:kern w:val="0"/>
          <w:sz w:val="32"/>
          <w:szCs w:val="32"/>
        </w:rPr>
        <w:t>、</w:t>
      </w:r>
      <w:r w:rsidRPr="008651B9">
        <w:rPr>
          <w:rFonts w:ascii="Times New Roman" w:eastAsia="仿宋_GB2312" w:hAnsi="Times New Roman" w:cs="Times New Roman" w:hint="eastAsia"/>
          <w:kern w:val="0"/>
          <w:sz w:val="32"/>
          <w:szCs w:val="32"/>
        </w:rPr>
        <w:t>硕士研究生。</w:t>
      </w:r>
    </w:p>
    <w:p w:rsidR="00C52A9B" w:rsidRPr="008651B9" w:rsidRDefault="00C52A9B" w:rsidP="002A1B55">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5</w:t>
      </w:r>
      <w:r w:rsidRPr="008651B9">
        <w:rPr>
          <w:rFonts w:ascii="Times New Roman" w:eastAsia="仿宋_GB2312" w:hAnsi="Times New Roman" w:cs="Times New Roman"/>
          <w:kern w:val="0"/>
          <w:sz w:val="32"/>
          <w:szCs w:val="32"/>
        </w:rPr>
        <w:t>.</w:t>
      </w:r>
      <w:r w:rsidRPr="008651B9">
        <w:rPr>
          <w:rFonts w:ascii="Times New Roman" w:eastAsia="仿宋_GB2312" w:hAnsi="Times New Roman" w:cs="Times New Roman" w:hint="eastAsia"/>
          <w:color w:val="000000"/>
          <w:sz w:val="32"/>
          <w:szCs w:val="32"/>
        </w:rPr>
        <w:t>具有高级技师职业资格的高技能人才。</w:t>
      </w:r>
    </w:p>
    <w:p w:rsidR="00C52A9B" w:rsidRPr="008651B9" w:rsidRDefault="00C52A9B" w:rsidP="002A1B55">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6</w:t>
      </w:r>
      <w:r w:rsidRPr="008651B9">
        <w:rPr>
          <w:rFonts w:ascii="Times New Roman" w:eastAsia="仿宋_GB2312" w:hAnsi="Times New Roman" w:cs="Times New Roman"/>
          <w:kern w:val="0"/>
          <w:sz w:val="32"/>
          <w:szCs w:val="32"/>
        </w:rPr>
        <w:t>.</w:t>
      </w:r>
      <w:r w:rsidRPr="008651B9">
        <w:rPr>
          <w:rFonts w:ascii="Times New Roman" w:eastAsia="仿宋_GB2312" w:hAnsi="Times New Roman" w:cs="Times New Roman" w:hint="eastAsia"/>
          <w:kern w:val="0"/>
          <w:sz w:val="32"/>
          <w:szCs w:val="32"/>
        </w:rPr>
        <w:t>相当于上述层次的高级人才。</w:t>
      </w:r>
    </w:p>
    <w:p w:rsidR="00C52A9B" w:rsidRPr="008651B9" w:rsidRDefault="00C52A9B" w:rsidP="002A1B55">
      <w:pPr>
        <w:topLinePunct/>
        <w:adjustRightInd w:val="0"/>
        <w:spacing w:line="560" w:lineRule="exact"/>
        <w:ind w:firstLineChars="200" w:firstLine="640"/>
        <w:rPr>
          <w:rFonts w:ascii="Times New Roman" w:eastAsia="黑体" w:hAnsi="Times New Roman" w:cs="Times New Roman"/>
          <w:kern w:val="0"/>
          <w:sz w:val="32"/>
          <w:szCs w:val="32"/>
        </w:rPr>
      </w:pPr>
      <w:r w:rsidRPr="008651B9">
        <w:rPr>
          <w:rFonts w:ascii="Times New Roman" w:eastAsia="黑体" w:hAnsi="Times New Roman" w:cs="Times New Roman" w:hint="eastAsia"/>
          <w:kern w:val="0"/>
          <w:sz w:val="32"/>
          <w:szCs w:val="32"/>
        </w:rPr>
        <w:t>六、</w:t>
      </w:r>
      <w:r w:rsidRPr="008651B9">
        <w:rPr>
          <w:rFonts w:ascii="Times New Roman" w:eastAsia="黑体" w:hAnsi="Times New Roman" w:cs="Times New Roman"/>
          <w:kern w:val="0"/>
          <w:sz w:val="32"/>
          <w:szCs w:val="32"/>
        </w:rPr>
        <w:t>F</w:t>
      </w:r>
      <w:r w:rsidRPr="008651B9">
        <w:rPr>
          <w:rFonts w:ascii="Times New Roman" w:eastAsia="黑体" w:hAnsi="Times New Roman" w:cs="Times New Roman" w:hint="eastAsia"/>
          <w:kern w:val="0"/>
          <w:sz w:val="32"/>
          <w:szCs w:val="32"/>
        </w:rPr>
        <w:t>类</w:t>
      </w:r>
      <w:r>
        <w:rPr>
          <w:rFonts w:ascii="Times New Roman" w:eastAsia="黑体" w:hAnsi="Times New Roman" w:cs="Times New Roman" w:hint="eastAsia"/>
          <w:kern w:val="0"/>
          <w:sz w:val="32"/>
          <w:szCs w:val="32"/>
        </w:rPr>
        <w:t>：基础人才</w:t>
      </w:r>
    </w:p>
    <w:p w:rsidR="00C52A9B" w:rsidRDefault="00C52A9B" w:rsidP="002A1B55">
      <w:pPr>
        <w:spacing w:line="560" w:lineRule="exact"/>
        <w:ind w:firstLineChars="200" w:firstLine="640"/>
        <w:rPr>
          <w:rFonts w:ascii="Times New Roman" w:eastAsia="仿宋_GB2312" w:hAnsi="Times New Roman" w:cs="Times New Roman"/>
          <w:kern w:val="0"/>
          <w:sz w:val="32"/>
          <w:szCs w:val="32"/>
        </w:rPr>
      </w:pPr>
      <w:r w:rsidRPr="008651B9">
        <w:rPr>
          <w:rFonts w:ascii="Times New Roman" w:eastAsia="仿宋_GB2312" w:hAnsi="Times New Roman" w:cs="Times New Roman"/>
          <w:kern w:val="0"/>
          <w:sz w:val="32"/>
          <w:szCs w:val="32"/>
        </w:rPr>
        <w:t>1.</w:t>
      </w:r>
      <w:r w:rsidRPr="008651B9">
        <w:rPr>
          <w:rFonts w:ascii="Times New Roman" w:eastAsia="仿宋_GB2312" w:hAnsi="Times New Roman" w:cs="Times New Roman" w:hint="eastAsia"/>
          <w:kern w:val="0"/>
          <w:sz w:val="32"/>
          <w:szCs w:val="32"/>
        </w:rPr>
        <w:t>全日制本（专）科生。</w:t>
      </w:r>
    </w:p>
    <w:p w:rsidR="00C52A9B" w:rsidRPr="008651B9" w:rsidRDefault="00C52A9B" w:rsidP="005572BC">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sidRPr="008651B9">
        <w:rPr>
          <w:rFonts w:ascii="Times New Roman" w:eastAsia="仿宋_GB2312" w:hAnsi="Times New Roman" w:cs="Times New Roman" w:hint="eastAsia"/>
          <w:kern w:val="0"/>
          <w:sz w:val="32"/>
          <w:szCs w:val="32"/>
        </w:rPr>
        <w:t>具有初级以上专业技术职务任职资格的专业技术人才。</w:t>
      </w:r>
    </w:p>
    <w:p w:rsidR="00C52A9B" w:rsidRDefault="00C52A9B" w:rsidP="002A1B55">
      <w:pPr>
        <w:spacing w:line="560" w:lineRule="exact"/>
        <w:ind w:firstLineChars="200" w:firstLine="640"/>
        <w:rPr>
          <w:rFonts w:ascii="Times New Roman" w:eastAsia="仿宋_GB2312" w:hAnsi="Times New Roman" w:cs="Times New Roman"/>
          <w:kern w:val="0"/>
          <w:sz w:val="32"/>
          <w:szCs w:val="32"/>
        </w:rPr>
      </w:pPr>
      <w:r w:rsidRPr="008651B9">
        <w:rPr>
          <w:rFonts w:ascii="Times New Roman" w:eastAsia="仿宋_GB2312" w:hAnsi="Times New Roman" w:cs="Times New Roman"/>
          <w:color w:val="000000"/>
          <w:sz w:val="32"/>
          <w:szCs w:val="32"/>
        </w:rPr>
        <w:t>3</w:t>
      </w:r>
      <w:r w:rsidRPr="008651B9">
        <w:rPr>
          <w:rFonts w:ascii="Times New Roman" w:eastAsia="仿宋_GB2312" w:hAnsi="Times New Roman" w:cs="Times New Roman"/>
          <w:kern w:val="0"/>
          <w:sz w:val="32"/>
          <w:szCs w:val="32"/>
        </w:rPr>
        <w:t>.</w:t>
      </w:r>
      <w:r w:rsidRPr="008651B9">
        <w:rPr>
          <w:rFonts w:ascii="Times New Roman" w:eastAsia="仿宋_GB2312" w:hAnsi="Times New Roman" w:cs="Times New Roman" w:hint="eastAsia"/>
          <w:color w:val="000000"/>
          <w:sz w:val="32"/>
          <w:szCs w:val="32"/>
        </w:rPr>
        <w:t>具有技师、高级工职业资格的技能人才和技工院校预备技师（技师）班、高级工班毕业生。</w:t>
      </w:r>
    </w:p>
    <w:p w:rsidR="00C52A9B" w:rsidRPr="008651B9" w:rsidRDefault="00C52A9B" w:rsidP="002A1B55">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4.</w:t>
      </w:r>
      <w:r w:rsidRPr="008651B9">
        <w:rPr>
          <w:rFonts w:ascii="Times New Roman" w:eastAsia="仿宋_GB2312" w:hAnsi="Times New Roman" w:cs="Times New Roman" w:hint="eastAsia"/>
          <w:kern w:val="0"/>
          <w:sz w:val="32"/>
          <w:szCs w:val="32"/>
        </w:rPr>
        <w:t>相当于上述层次的人才。</w:t>
      </w:r>
    </w:p>
    <w:p w:rsidR="00C52A9B" w:rsidRPr="008651B9" w:rsidRDefault="00C52A9B" w:rsidP="00125C9A">
      <w:pPr>
        <w:pStyle w:val="BodyTextFirstIndent2"/>
        <w:spacing w:after="0" w:line="560" w:lineRule="exact"/>
        <w:ind w:leftChars="0" w:left="0" w:firstLineChars="0" w:firstLine="0"/>
      </w:pPr>
    </w:p>
    <w:sectPr w:rsidR="00C52A9B" w:rsidRPr="008651B9" w:rsidSect="009A0EA6">
      <w:headerReference w:type="even" r:id="rId7"/>
      <w:headerReference w:type="default" r:id="rId8"/>
      <w:footerReference w:type="even" r:id="rId9"/>
      <w:footerReference w:type="default" r:id="rId10"/>
      <w:headerReference w:type="first" r:id="rId11"/>
      <w:footerReference w:type="first" r:id="rId12"/>
      <w:pgSz w:w="11906" w:h="16838"/>
      <w:pgMar w:top="2098" w:right="1531" w:bottom="1871"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A9B" w:rsidRDefault="00C52A9B">
      <w:r>
        <w:separator/>
      </w:r>
    </w:p>
  </w:endnote>
  <w:endnote w:type="continuationSeparator" w:id="0">
    <w:p w:rsidR="00C52A9B" w:rsidRDefault="00C52A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A9B" w:rsidRDefault="00C52A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A9B" w:rsidRDefault="00C52A9B">
    <w:pPr>
      <w:pStyle w:val="Footer"/>
      <w:jc w:val="center"/>
      <w:rPr>
        <w:rFonts w:ascii="宋体"/>
        <w:sz w:val="21"/>
        <w:szCs w:val="21"/>
      </w:rPr>
    </w:pPr>
    <w:r>
      <w:rPr>
        <w:rFonts w:ascii="宋体" w:hAnsi="宋体"/>
        <w:sz w:val="21"/>
        <w:szCs w:val="21"/>
      </w:rPr>
      <w:fldChar w:fldCharType="begin"/>
    </w:r>
    <w:r>
      <w:rPr>
        <w:rFonts w:ascii="宋体" w:hAnsi="宋体"/>
        <w:sz w:val="21"/>
        <w:szCs w:val="21"/>
      </w:rPr>
      <w:instrText>PAGE   \* MERGEFORMAT</w:instrText>
    </w:r>
    <w:r>
      <w:rPr>
        <w:rFonts w:ascii="宋体" w:hAnsi="宋体"/>
        <w:sz w:val="21"/>
        <w:szCs w:val="21"/>
      </w:rPr>
      <w:fldChar w:fldCharType="separate"/>
    </w:r>
    <w:r w:rsidRPr="00047007">
      <w:rPr>
        <w:rFonts w:ascii="宋体" w:hAnsi="宋体"/>
        <w:noProof/>
        <w:sz w:val="21"/>
        <w:szCs w:val="21"/>
        <w:lang w:val="zh-CN"/>
      </w:rPr>
      <w:t>-</w:t>
    </w:r>
    <w:r>
      <w:rPr>
        <w:rFonts w:ascii="宋体" w:hAnsi="宋体"/>
        <w:noProof/>
        <w:sz w:val="21"/>
        <w:szCs w:val="21"/>
      </w:rPr>
      <w:t xml:space="preserve"> 4 -</w:t>
    </w:r>
    <w:r>
      <w:rPr>
        <w:rFonts w:ascii="宋体" w:hAnsi="宋体"/>
        <w:sz w:val="21"/>
        <w:szCs w:val="21"/>
      </w:rPr>
      <w:fldChar w:fldCharType="end"/>
    </w:r>
  </w:p>
  <w:p w:rsidR="00C52A9B" w:rsidRDefault="00C52A9B">
    <w:pPr>
      <w:pStyle w:val="Footer"/>
    </w:pPr>
  </w:p>
  <w:p w:rsidR="00C52A9B" w:rsidRDefault="00C52A9B"/>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A9B" w:rsidRDefault="00C52A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A9B" w:rsidRDefault="00C52A9B">
      <w:r>
        <w:separator/>
      </w:r>
    </w:p>
  </w:footnote>
  <w:footnote w:type="continuationSeparator" w:id="0">
    <w:p w:rsidR="00C52A9B" w:rsidRDefault="00C52A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A9B" w:rsidRDefault="00C52A9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A9B" w:rsidRDefault="00C52A9B" w:rsidP="00E917D3">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A9B" w:rsidRDefault="00C52A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94CFC"/>
    <w:multiLevelType w:val="hybridMultilevel"/>
    <w:tmpl w:val="1B8AD22C"/>
    <w:lvl w:ilvl="0" w:tplc="9F308300">
      <w:start w:val="1"/>
      <w:numFmt w:val="decimal"/>
      <w:lvlText w:val="%1."/>
      <w:lvlJc w:val="left"/>
      <w:pPr>
        <w:ind w:left="1000" w:hanging="36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
    <w:nsid w:val="2C631F7B"/>
    <w:multiLevelType w:val="hybridMultilevel"/>
    <w:tmpl w:val="4F12BC32"/>
    <w:lvl w:ilvl="0" w:tplc="104C88D2">
      <w:start w:val="1"/>
      <w:numFmt w:val="decimal"/>
      <w:lvlText w:val="%1."/>
      <w:lvlJc w:val="left"/>
      <w:pPr>
        <w:ind w:left="1000" w:hanging="36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2">
    <w:nsid w:val="500806C0"/>
    <w:multiLevelType w:val="hybridMultilevel"/>
    <w:tmpl w:val="B0C29860"/>
    <w:lvl w:ilvl="0" w:tplc="618490D4">
      <w:start w:val="1"/>
      <w:numFmt w:val="japaneseCounting"/>
      <w:lvlText w:val="第%1章"/>
      <w:lvlJc w:val="left"/>
      <w:pPr>
        <w:ind w:left="1280" w:hanging="12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44BD"/>
    <w:rsid w:val="0000067A"/>
    <w:rsid w:val="00000E13"/>
    <w:rsid w:val="0000115C"/>
    <w:rsid w:val="00001725"/>
    <w:rsid w:val="00001A9A"/>
    <w:rsid w:val="00002D85"/>
    <w:rsid w:val="00003C4B"/>
    <w:rsid w:val="00007160"/>
    <w:rsid w:val="00011C5A"/>
    <w:rsid w:val="00012298"/>
    <w:rsid w:val="00014873"/>
    <w:rsid w:val="0001575F"/>
    <w:rsid w:val="00015AD5"/>
    <w:rsid w:val="0002045A"/>
    <w:rsid w:val="00020C49"/>
    <w:rsid w:val="0002102E"/>
    <w:rsid w:val="00023CC4"/>
    <w:rsid w:val="00023CDF"/>
    <w:rsid w:val="000241C5"/>
    <w:rsid w:val="00025645"/>
    <w:rsid w:val="00026415"/>
    <w:rsid w:val="00026BAE"/>
    <w:rsid w:val="00026DD0"/>
    <w:rsid w:val="00030A64"/>
    <w:rsid w:val="00031DB6"/>
    <w:rsid w:val="00031F2C"/>
    <w:rsid w:val="00032AF0"/>
    <w:rsid w:val="0003696D"/>
    <w:rsid w:val="0004419A"/>
    <w:rsid w:val="00044697"/>
    <w:rsid w:val="000464A8"/>
    <w:rsid w:val="00047007"/>
    <w:rsid w:val="00047044"/>
    <w:rsid w:val="00047925"/>
    <w:rsid w:val="00050602"/>
    <w:rsid w:val="00051676"/>
    <w:rsid w:val="00051778"/>
    <w:rsid w:val="00051F53"/>
    <w:rsid w:val="00052CA9"/>
    <w:rsid w:val="0005306E"/>
    <w:rsid w:val="000544E9"/>
    <w:rsid w:val="00055C24"/>
    <w:rsid w:val="00056A73"/>
    <w:rsid w:val="00056B01"/>
    <w:rsid w:val="00060B7D"/>
    <w:rsid w:val="00062D4C"/>
    <w:rsid w:val="00062F86"/>
    <w:rsid w:val="0006446D"/>
    <w:rsid w:val="000654FD"/>
    <w:rsid w:val="00067C5C"/>
    <w:rsid w:val="00070370"/>
    <w:rsid w:val="00072650"/>
    <w:rsid w:val="00073043"/>
    <w:rsid w:val="000730BE"/>
    <w:rsid w:val="00073A26"/>
    <w:rsid w:val="0007475D"/>
    <w:rsid w:val="0007488E"/>
    <w:rsid w:val="00075771"/>
    <w:rsid w:val="000773D9"/>
    <w:rsid w:val="000775D1"/>
    <w:rsid w:val="00077EBF"/>
    <w:rsid w:val="00080264"/>
    <w:rsid w:val="00084869"/>
    <w:rsid w:val="000855B0"/>
    <w:rsid w:val="0008678A"/>
    <w:rsid w:val="00086BF2"/>
    <w:rsid w:val="00086F30"/>
    <w:rsid w:val="00087258"/>
    <w:rsid w:val="00087E71"/>
    <w:rsid w:val="0009060C"/>
    <w:rsid w:val="00092C5F"/>
    <w:rsid w:val="0009321E"/>
    <w:rsid w:val="00096552"/>
    <w:rsid w:val="000A0995"/>
    <w:rsid w:val="000A0A00"/>
    <w:rsid w:val="000A1F8D"/>
    <w:rsid w:val="000A2A62"/>
    <w:rsid w:val="000A425E"/>
    <w:rsid w:val="000A4F31"/>
    <w:rsid w:val="000A5C4B"/>
    <w:rsid w:val="000A71F8"/>
    <w:rsid w:val="000A78EB"/>
    <w:rsid w:val="000B0C9A"/>
    <w:rsid w:val="000B317A"/>
    <w:rsid w:val="000B3BD4"/>
    <w:rsid w:val="000B3F83"/>
    <w:rsid w:val="000B4004"/>
    <w:rsid w:val="000B411C"/>
    <w:rsid w:val="000B4F97"/>
    <w:rsid w:val="000B5BFA"/>
    <w:rsid w:val="000B611C"/>
    <w:rsid w:val="000B6A2D"/>
    <w:rsid w:val="000B714C"/>
    <w:rsid w:val="000B743D"/>
    <w:rsid w:val="000C2287"/>
    <w:rsid w:val="000C2835"/>
    <w:rsid w:val="000C2C93"/>
    <w:rsid w:val="000C34B7"/>
    <w:rsid w:val="000C4C5F"/>
    <w:rsid w:val="000C7757"/>
    <w:rsid w:val="000D08EA"/>
    <w:rsid w:val="000D0A84"/>
    <w:rsid w:val="000D108C"/>
    <w:rsid w:val="000D1493"/>
    <w:rsid w:val="000D2A59"/>
    <w:rsid w:val="000D2AEE"/>
    <w:rsid w:val="000D6A9D"/>
    <w:rsid w:val="000E0476"/>
    <w:rsid w:val="000E08C2"/>
    <w:rsid w:val="000E0DF7"/>
    <w:rsid w:val="000E1757"/>
    <w:rsid w:val="000E28F9"/>
    <w:rsid w:val="000E2AF8"/>
    <w:rsid w:val="000E2D7F"/>
    <w:rsid w:val="000E6C89"/>
    <w:rsid w:val="000E7EA0"/>
    <w:rsid w:val="000F06B6"/>
    <w:rsid w:val="000F1104"/>
    <w:rsid w:val="000F296A"/>
    <w:rsid w:val="000F2F5D"/>
    <w:rsid w:val="000F3C99"/>
    <w:rsid w:val="000F4F35"/>
    <w:rsid w:val="000F4F77"/>
    <w:rsid w:val="000F5240"/>
    <w:rsid w:val="000F53F0"/>
    <w:rsid w:val="000F5755"/>
    <w:rsid w:val="000F5A7D"/>
    <w:rsid w:val="000F65C3"/>
    <w:rsid w:val="000F6D62"/>
    <w:rsid w:val="001006FE"/>
    <w:rsid w:val="00100A0E"/>
    <w:rsid w:val="001054C3"/>
    <w:rsid w:val="00105C31"/>
    <w:rsid w:val="00110462"/>
    <w:rsid w:val="00110E49"/>
    <w:rsid w:val="00111C60"/>
    <w:rsid w:val="00114CBE"/>
    <w:rsid w:val="00114DA0"/>
    <w:rsid w:val="001164C1"/>
    <w:rsid w:val="00116994"/>
    <w:rsid w:val="001201BE"/>
    <w:rsid w:val="001209C0"/>
    <w:rsid w:val="00121C0C"/>
    <w:rsid w:val="00121F0B"/>
    <w:rsid w:val="00122F36"/>
    <w:rsid w:val="00123793"/>
    <w:rsid w:val="001242DB"/>
    <w:rsid w:val="00125613"/>
    <w:rsid w:val="00125BE1"/>
    <w:rsid w:val="00125C9A"/>
    <w:rsid w:val="00126B70"/>
    <w:rsid w:val="00127013"/>
    <w:rsid w:val="001273DD"/>
    <w:rsid w:val="00127D97"/>
    <w:rsid w:val="00130FC9"/>
    <w:rsid w:val="001321C1"/>
    <w:rsid w:val="00133EEA"/>
    <w:rsid w:val="0013415C"/>
    <w:rsid w:val="00134FE2"/>
    <w:rsid w:val="00135489"/>
    <w:rsid w:val="00135E38"/>
    <w:rsid w:val="0013674E"/>
    <w:rsid w:val="00136839"/>
    <w:rsid w:val="00137193"/>
    <w:rsid w:val="00137B5E"/>
    <w:rsid w:val="00145792"/>
    <w:rsid w:val="001475C7"/>
    <w:rsid w:val="00147794"/>
    <w:rsid w:val="0015124A"/>
    <w:rsid w:val="00151A29"/>
    <w:rsid w:val="00153464"/>
    <w:rsid w:val="0015435C"/>
    <w:rsid w:val="00154720"/>
    <w:rsid w:val="00155225"/>
    <w:rsid w:val="00156464"/>
    <w:rsid w:val="00156BC7"/>
    <w:rsid w:val="00162100"/>
    <w:rsid w:val="0016388F"/>
    <w:rsid w:val="00165AD6"/>
    <w:rsid w:val="00167BD0"/>
    <w:rsid w:val="00167C3E"/>
    <w:rsid w:val="001733E0"/>
    <w:rsid w:val="00174FB5"/>
    <w:rsid w:val="0017674D"/>
    <w:rsid w:val="00177A13"/>
    <w:rsid w:val="00177B40"/>
    <w:rsid w:val="001826D2"/>
    <w:rsid w:val="001833C0"/>
    <w:rsid w:val="00186191"/>
    <w:rsid w:val="00186F2A"/>
    <w:rsid w:val="00187642"/>
    <w:rsid w:val="00190129"/>
    <w:rsid w:val="0019197E"/>
    <w:rsid w:val="001924BB"/>
    <w:rsid w:val="0019286F"/>
    <w:rsid w:val="00192FF4"/>
    <w:rsid w:val="00194AC4"/>
    <w:rsid w:val="00197F6B"/>
    <w:rsid w:val="001A0D18"/>
    <w:rsid w:val="001A3DC6"/>
    <w:rsid w:val="001A3DF4"/>
    <w:rsid w:val="001A4F14"/>
    <w:rsid w:val="001A4F85"/>
    <w:rsid w:val="001A63BC"/>
    <w:rsid w:val="001A667A"/>
    <w:rsid w:val="001A6713"/>
    <w:rsid w:val="001A7A6A"/>
    <w:rsid w:val="001B0026"/>
    <w:rsid w:val="001B0419"/>
    <w:rsid w:val="001B68F4"/>
    <w:rsid w:val="001B6E6A"/>
    <w:rsid w:val="001B7A9D"/>
    <w:rsid w:val="001C1695"/>
    <w:rsid w:val="001C1B79"/>
    <w:rsid w:val="001C4739"/>
    <w:rsid w:val="001C7248"/>
    <w:rsid w:val="001C7DAB"/>
    <w:rsid w:val="001D05DB"/>
    <w:rsid w:val="001D1F7E"/>
    <w:rsid w:val="001D4EFE"/>
    <w:rsid w:val="001D557A"/>
    <w:rsid w:val="001D6B8B"/>
    <w:rsid w:val="001D7CD8"/>
    <w:rsid w:val="001E08B0"/>
    <w:rsid w:val="001E1917"/>
    <w:rsid w:val="001E30A0"/>
    <w:rsid w:val="001E3DEF"/>
    <w:rsid w:val="001E49DC"/>
    <w:rsid w:val="001E4D0E"/>
    <w:rsid w:val="001E55F3"/>
    <w:rsid w:val="001E7E55"/>
    <w:rsid w:val="001F0FC3"/>
    <w:rsid w:val="001F1322"/>
    <w:rsid w:val="001F1A1C"/>
    <w:rsid w:val="001F2965"/>
    <w:rsid w:val="001F3A3C"/>
    <w:rsid w:val="001F3BB0"/>
    <w:rsid w:val="001F6ED5"/>
    <w:rsid w:val="001F6FF2"/>
    <w:rsid w:val="0020001E"/>
    <w:rsid w:val="00201576"/>
    <w:rsid w:val="0020165C"/>
    <w:rsid w:val="00201816"/>
    <w:rsid w:val="00201C01"/>
    <w:rsid w:val="00204316"/>
    <w:rsid w:val="00204926"/>
    <w:rsid w:val="0020602B"/>
    <w:rsid w:val="0020638E"/>
    <w:rsid w:val="00212780"/>
    <w:rsid w:val="00212DB1"/>
    <w:rsid w:val="00216FC7"/>
    <w:rsid w:val="00217AC7"/>
    <w:rsid w:val="00220515"/>
    <w:rsid w:val="00221048"/>
    <w:rsid w:val="00222F85"/>
    <w:rsid w:val="002240A6"/>
    <w:rsid w:val="00224FB2"/>
    <w:rsid w:val="002263D0"/>
    <w:rsid w:val="002274EC"/>
    <w:rsid w:val="0022758C"/>
    <w:rsid w:val="00227B8D"/>
    <w:rsid w:val="002317B0"/>
    <w:rsid w:val="00231F10"/>
    <w:rsid w:val="00232283"/>
    <w:rsid w:val="00232C40"/>
    <w:rsid w:val="00234024"/>
    <w:rsid w:val="00234819"/>
    <w:rsid w:val="00235A5B"/>
    <w:rsid w:val="00235F3E"/>
    <w:rsid w:val="002367AF"/>
    <w:rsid w:val="00241401"/>
    <w:rsid w:val="00241CB6"/>
    <w:rsid w:val="002427F6"/>
    <w:rsid w:val="00244C4C"/>
    <w:rsid w:val="0024695F"/>
    <w:rsid w:val="00251054"/>
    <w:rsid w:val="00254C5B"/>
    <w:rsid w:val="00254FE6"/>
    <w:rsid w:val="00255CAF"/>
    <w:rsid w:val="00257C66"/>
    <w:rsid w:val="002603F8"/>
    <w:rsid w:val="002606D5"/>
    <w:rsid w:val="0026117A"/>
    <w:rsid w:val="00261297"/>
    <w:rsid w:val="0026156B"/>
    <w:rsid w:val="0026275C"/>
    <w:rsid w:val="00262F44"/>
    <w:rsid w:val="0026385C"/>
    <w:rsid w:val="00264A45"/>
    <w:rsid w:val="00264B52"/>
    <w:rsid w:val="00264BBA"/>
    <w:rsid w:val="00265C47"/>
    <w:rsid w:val="0026670B"/>
    <w:rsid w:val="002669FD"/>
    <w:rsid w:val="0027070F"/>
    <w:rsid w:val="0027105E"/>
    <w:rsid w:val="00272905"/>
    <w:rsid w:val="00272DB6"/>
    <w:rsid w:val="00272FCC"/>
    <w:rsid w:val="00276F3C"/>
    <w:rsid w:val="00277248"/>
    <w:rsid w:val="00277AAA"/>
    <w:rsid w:val="00277DB8"/>
    <w:rsid w:val="00280A05"/>
    <w:rsid w:val="00280A71"/>
    <w:rsid w:val="00280C2D"/>
    <w:rsid w:val="002824EE"/>
    <w:rsid w:val="00283824"/>
    <w:rsid w:val="002860A4"/>
    <w:rsid w:val="0029040E"/>
    <w:rsid w:val="002909E3"/>
    <w:rsid w:val="0029192E"/>
    <w:rsid w:val="0029194C"/>
    <w:rsid w:val="00291FA0"/>
    <w:rsid w:val="002951FB"/>
    <w:rsid w:val="00295E94"/>
    <w:rsid w:val="002A137B"/>
    <w:rsid w:val="002A1B55"/>
    <w:rsid w:val="002A2612"/>
    <w:rsid w:val="002A2BA8"/>
    <w:rsid w:val="002A5389"/>
    <w:rsid w:val="002A6DA3"/>
    <w:rsid w:val="002B0023"/>
    <w:rsid w:val="002B073A"/>
    <w:rsid w:val="002B2460"/>
    <w:rsid w:val="002B3824"/>
    <w:rsid w:val="002B38F2"/>
    <w:rsid w:val="002B40E9"/>
    <w:rsid w:val="002B435D"/>
    <w:rsid w:val="002B4B1D"/>
    <w:rsid w:val="002B5D3B"/>
    <w:rsid w:val="002B653E"/>
    <w:rsid w:val="002B7066"/>
    <w:rsid w:val="002B7410"/>
    <w:rsid w:val="002B7713"/>
    <w:rsid w:val="002B77DD"/>
    <w:rsid w:val="002C01D1"/>
    <w:rsid w:val="002C0CCF"/>
    <w:rsid w:val="002C1182"/>
    <w:rsid w:val="002C1410"/>
    <w:rsid w:val="002C1456"/>
    <w:rsid w:val="002C2522"/>
    <w:rsid w:val="002C4B27"/>
    <w:rsid w:val="002C5272"/>
    <w:rsid w:val="002C6A2B"/>
    <w:rsid w:val="002C7286"/>
    <w:rsid w:val="002C7FBF"/>
    <w:rsid w:val="002D0408"/>
    <w:rsid w:val="002D1457"/>
    <w:rsid w:val="002D332D"/>
    <w:rsid w:val="002D4F78"/>
    <w:rsid w:val="002D4F9C"/>
    <w:rsid w:val="002D50BC"/>
    <w:rsid w:val="002D6185"/>
    <w:rsid w:val="002D6CFC"/>
    <w:rsid w:val="002D6E0E"/>
    <w:rsid w:val="002D77E3"/>
    <w:rsid w:val="002E0197"/>
    <w:rsid w:val="002E18E3"/>
    <w:rsid w:val="002E2ADE"/>
    <w:rsid w:val="002E4180"/>
    <w:rsid w:val="002E6169"/>
    <w:rsid w:val="002E6C1E"/>
    <w:rsid w:val="002F166C"/>
    <w:rsid w:val="002F28DB"/>
    <w:rsid w:val="002F2F39"/>
    <w:rsid w:val="002F3119"/>
    <w:rsid w:val="002F3D55"/>
    <w:rsid w:val="002F497A"/>
    <w:rsid w:val="002F6F3A"/>
    <w:rsid w:val="003016A3"/>
    <w:rsid w:val="003026E6"/>
    <w:rsid w:val="003029EF"/>
    <w:rsid w:val="003036BD"/>
    <w:rsid w:val="00303F90"/>
    <w:rsid w:val="003053CE"/>
    <w:rsid w:val="00306331"/>
    <w:rsid w:val="00307350"/>
    <w:rsid w:val="003079CF"/>
    <w:rsid w:val="00310E8D"/>
    <w:rsid w:val="003115B4"/>
    <w:rsid w:val="00313BF1"/>
    <w:rsid w:val="00314512"/>
    <w:rsid w:val="003155D3"/>
    <w:rsid w:val="00316D3B"/>
    <w:rsid w:val="003204EB"/>
    <w:rsid w:val="00320959"/>
    <w:rsid w:val="00320D7F"/>
    <w:rsid w:val="0032185B"/>
    <w:rsid w:val="00321B2B"/>
    <w:rsid w:val="00323F84"/>
    <w:rsid w:val="00326215"/>
    <w:rsid w:val="00326610"/>
    <w:rsid w:val="00330C37"/>
    <w:rsid w:val="00331584"/>
    <w:rsid w:val="003322B2"/>
    <w:rsid w:val="003328D3"/>
    <w:rsid w:val="003331A6"/>
    <w:rsid w:val="003343B0"/>
    <w:rsid w:val="003368F6"/>
    <w:rsid w:val="00337413"/>
    <w:rsid w:val="00340649"/>
    <w:rsid w:val="003412EC"/>
    <w:rsid w:val="003417AB"/>
    <w:rsid w:val="00342CA7"/>
    <w:rsid w:val="003431A0"/>
    <w:rsid w:val="0034361B"/>
    <w:rsid w:val="00343C94"/>
    <w:rsid w:val="00344C3D"/>
    <w:rsid w:val="003453C7"/>
    <w:rsid w:val="003462EC"/>
    <w:rsid w:val="0034731E"/>
    <w:rsid w:val="00347394"/>
    <w:rsid w:val="00350AB8"/>
    <w:rsid w:val="00350D90"/>
    <w:rsid w:val="003512DD"/>
    <w:rsid w:val="003523C1"/>
    <w:rsid w:val="0035269B"/>
    <w:rsid w:val="00353C22"/>
    <w:rsid w:val="0035461A"/>
    <w:rsid w:val="003562B1"/>
    <w:rsid w:val="003577EF"/>
    <w:rsid w:val="003614A6"/>
    <w:rsid w:val="00362759"/>
    <w:rsid w:val="003632A8"/>
    <w:rsid w:val="00366701"/>
    <w:rsid w:val="00370B29"/>
    <w:rsid w:val="00371AA6"/>
    <w:rsid w:val="00375168"/>
    <w:rsid w:val="00375432"/>
    <w:rsid w:val="0037732F"/>
    <w:rsid w:val="00377357"/>
    <w:rsid w:val="003808E5"/>
    <w:rsid w:val="00381396"/>
    <w:rsid w:val="00384FBA"/>
    <w:rsid w:val="0038560B"/>
    <w:rsid w:val="00386D56"/>
    <w:rsid w:val="00387BAD"/>
    <w:rsid w:val="00391457"/>
    <w:rsid w:val="0039269F"/>
    <w:rsid w:val="003933AD"/>
    <w:rsid w:val="00397414"/>
    <w:rsid w:val="003974D7"/>
    <w:rsid w:val="00397EDC"/>
    <w:rsid w:val="003A0D1F"/>
    <w:rsid w:val="003A0E53"/>
    <w:rsid w:val="003A20CE"/>
    <w:rsid w:val="003A3836"/>
    <w:rsid w:val="003A4060"/>
    <w:rsid w:val="003A611D"/>
    <w:rsid w:val="003A68F3"/>
    <w:rsid w:val="003A767F"/>
    <w:rsid w:val="003B0699"/>
    <w:rsid w:val="003B0E2B"/>
    <w:rsid w:val="003B1A6E"/>
    <w:rsid w:val="003B21F7"/>
    <w:rsid w:val="003B3808"/>
    <w:rsid w:val="003B3F7C"/>
    <w:rsid w:val="003B5CD0"/>
    <w:rsid w:val="003B6F3A"/>
    <w:rsid w:val="003B78B3"/>
    <w:rsid w:val="003B7D83"/>
    <w:rsid w:val="003C036D"/>
    <w:rsid w:val="003C2241"/>
    <w:rsid w:val="003C4619"/>
    <w:rsid w:val="003C4908"/>
    <w:rsid w:val="003C5F62"/>
    <w:rsid w:val="003C7ECA"/>
    <w:rsid w:val="003D05CF"/>
    <w:rsid w:val="003D0612"/>
    <w:rsid w:val="003D1216"/>
    <w:rsid w:val="003D2A82"/>
    <w:rsid w:val="003D4C48"/>
    <w:rsid w:val="003D5F4F"/>
    <w:rsid w:val="003D6731"/>
    <w:rsid w:val="003E0345"/>
    <w:rsid w:val="003E0367"/>
    <w:rsid w:val="003E0696"/>
    <w:rsid w:val="003E1770"/>
    <w:rsid w:val="003E450C"/>
    <w:rsid w:val="003E5555"/>
    <w:rsid w:val="003E7271"/>
    <w:rsid w:val="003F0B04"/>
    <w:rsid w:val="003F0E44"/>
    <w:rsid w:val="003F10CC"/>
    <w:rsid w:val="003F18BE"/>
    <w:rsid w:val="003F322C"/>
    <w:rsid w:val="003F39F7"/>
    <w:rsid w:val="003F4145"/>
    <w:rsid w:val="003F4E98"/>
    <w:rsid w:val="003F4F65"/>
    <w:rsid w:val="003F517B"/>
    <w:rsid w:val="003F64AB"/>
    <w:rsid w:val="003F680F"/>
    <w:rsid w:val="004039B4"/>
    <w:rsid w:val="00404B4C"/>
    <w:rsid w:val="00405F56"/>
    <w:rsid w:val="0040796B"/>
    <w:rsid w:val="00407DAF"/>
    <w:rsid w:val="00411080"/>
    <w:rsid w:val="004119C7"/>
    <w:rsid w:val="00411C4A"/>
    <w:rsid w:val="00411CCA"/>
    <w:rsid w:val="004134E0"/>
    <w:rsid w:val="00414914"/>
    <w:rsid w:val="00414EE4"/>
    <w:rsid w:val="00415EEC"/>
    <w:rsid w:val="00416593"/>
    <w:rsid w:val="00416CAD"/>
    <w:rsid w:val="004217A7"/>
    <w:rsid w:val="00423922"/>
    <w:rsid w:val="00431EB1"/>
    <w:rsid w:val="00434057"/>
    <w:rsid w:val="004346ED"/>
    <w:rsid w:val="0043515A"/>
    <w:rsid w:val="0043522B"/>
    <w:rsid w:val="004361CE"/>
    <w:rsid w:val="0043640F"/>
    <w:rsid w:val="0043739B"/>
    <w:rsid w:val="004376C1"/>
    <w:rsid w:val="00440481"/>
    <w:rsid w:val="00441146"/>
    <w:rsid w:val="004453F9"/>
    <w:rsid w:val="004464BC"/>
    <w:rsid w:val="004468E3"/>
    <w:rsid w:val="00450578"/>
    <w:rsid w:val="00450B2D"/>
    <w:rsid w:val="00451047"/>
    <w:rsid w:val="00451CD9"/>
    <w:rsid w:val="004526B8"/>
    <w:rsid w:val="00452FD3"/>
    <w:rsid w:val="004552B9"/>
    <w:rsid w:val="00457573"/>
    <w:rsid w:val="0046098D"/>
    <w:rsid w:val="0046153E"/>
    <w:rsid w:val="00461ECE"/>
    <w:rsid w:val="00462178"/>
    <w:rsid w:val="00462427"/>
    <w:rsid w:val="0046303F"/>
    <w:rsid w:val="00464063"/>
    <w:rsid w:val="00465501"/>
    <w:rsid w:val="00465B32"/>
    <w:rsid w:val="004664DD"/>
    <w:rsid w:val="0046653F"/>
    <w:rsid w:val="00466790"/>
    <w:rsid w:val="004678BA"/>
    <w:rsid w:val="00467E46"/>
    <w:rsid w:val="00470A0E"/>
    <w:rsid w:val="00471638"/>
    <w:rsid w:val="00473F64"/>
    <w:rsid w:val="00476088"/>
    <w:rsid w:val="004763C5"/>
    <w:rsid w:val="00476E07"/>
    <w:rsid w:val="004775FE"/>
    <w:rsid w:val="0048158C"/>
    <w:rsid w:val="0048371D"/>
    <w:rsid w:val="0048493E"/>
    <w:rsid w:val="0048523A"/>
    <w:rsid w:val="00490A9B"/>
    <w:rsid w:val="00490C1C"/>
    <w:rsid w:val="00490F6F"/>
    <w:rsid w:val="0049118B"/>
    <w:rsid w:val="0049169A"/>
    <w:rsid w:val="00491D7A"/>
    <w:rsid w:val="0049200B"/>
    <w:rsid w:val="00494288"/>
    <w:rsid w:val="00494F86"/>
    <w:rsid w:val="00495413"/>
    <w:rsid w:val="004965C8"/>
    <w:rsid w:val="00497563"/>
    <w:rsid w:val="004A0F36"/>
    <w:rsid w:val="004A0F57"/>
    <w:rsid w:val="004A15E2"/>
    <w:rsid w:val="004A21F5"/>
    <w:rsid w:val="004A3E20"/>
    <w:rsid w:val="004A4172"/>
    <w:rsid w:val="004A5744"/>
    <w:rsid w:val="004A5A31"/>
    <w:rsid w:val="004B171B"/>
    <w:rsid w:val="004B320D"/>
    <w:rsid w:val="004B3A1E"/>
    <w:rsid w:val="004B3C72"/>
    <w:rsid w:val="004B4B15"/>
    <w:rsid w:val="004B56E1"/>
    <w:rsid w:val="004B5B0A"/>
    <w:rsid w:val="004B6E87"/>
    <w:rsid w:val="004B728A"/>
    <w:rsid w:val="004C0D8D"/>
    <w:rsid w:val="004C11B4"/>
    <w:rsid w:val="004C1F24"/>
    <w:rsid w:val="004C293B"/>
    <w:rsid w:val="004C29E1"/>
    <w:rsid w:val="004C40CE"/>
    <w:rsid w:val="004C645B"/>
    <w:rsid w:val="004C7209"/>
    <w:rsid w:val="004D0336"/>
    <w:rsid w:val="004D065A"/>
    <w:rsid w:val="004D0860"/>
    <w:rsid w:val="004D1DF7"/>
    <w:rsid w:val="004D33EF"/>
    <w:rsid w:val="004D3D22"/>
    <w:rsid w:val="004D499E"/>
    <w:rsid w:val="004D4FE2"/>
    <w:rsid w:val="004D61D4"/>
    <w:rsid w:val="004D6C39"/>
    <w:rsid w:val="004E09C2"/>
    <w:rsid w:val="004E4D33"/>
    <w:rsid w:val="004E510E"/>
    <w:rsid w:val="004E645F"/>
    <w:rsid w:val="004E6FEB"/>
    <w:rsid w:val="004E7264"/>
    <w:rsid w:val="004E7519"/>
    <w:rsid w:val="004F137E"/>
    <w:rsid w:val="004F37A0"/>
    <w:rsid w:val="004F40F0"/>
    <w:rsid w:val="004F40F4"/>
    <w:rsid w:val="004F42A4"/>
    <w:rsid w:val="004F43A0"/>
    <w:rsid w:val="004F5E41"/>
    <w:rsid w:val="004F75B4"/>
    <w:rsid w:val="00500800"/>
    <w:rsid w:val="00501D05"/>
    <w:rsid w:val="00502A54"/>
    <w:rsid w:val="00502C33"/>
    <w:rsid w:val="00505F02"/>
    <w:rsid w:val="00506F54"/>
    <w:rsid w:val="00507DC1"/>
    <w:rsid w:val="00511F7A"/>
    <w:rsid w:val="005126ED"/>
    <w:rsid w:val="005129D1"/>
    <w:rsid w:val="00512C39"/>
    <w:rsid w:val="00513EB1"/>
    <w:rsid w:val="00514773"/>
    <w:rsid w:val="00516814"/>
    <w:rsid w:val="00516D1D"/>
    <w:rsid w:val="00517742"/>
    <w:rsid w:val="005202EF"/>
    <w:rsid w:val="00520307"/>
    <w:rsid w:val="0052079E"/>
    <w:rsid w:val="0052162B"/>
    <w:rsid w:val="00522DD7"/>
    <w:rsid w:val="00522E6B"/>
    <w:rsid w:val="005236FA"/>
    <w:rsid w:val="00524F8A"/>
    <w:rsid w:val="00525FC3"/>
    <w:rsid w:val="005266B4"/>
    <w:rsid w:val="005266EE"/>
    <w:rsid w:val="00530490"/>
    <w:rsid w:val="00530CE6"/>
    <w:rsid w:val="0053362A"/>
    <w:rsid w:val="00534912"/>
    <w:rsid w:val="00535D25"/>
    <w:rsid w:val="00536861"/>
    <w:rsid w:val="00536F9E"/>
    <w:rsid w:val="005372EE"/>
    <w:rsid w:val="005409F4"/>
    <w:rsid w:val="00540E79"/>
    <w:rsid w:val="00542CD6"/>
    <w:rsid w:val="00543FF0"/>
    <w:rsid w:val="005443B7"/>
    <w:rsid w:val="00550B22"/>
    <w:rsid w:val="005549D7"/>
    <w:rsid w:val="00554A2C"/>
    <w:rsid w:val="00556126"/>
    <w:rsid w:val="005572BC"/>
    <w:rsid w:val="0055746A"/>
    <w:rsid w:val="005607BA"/>
    <w:rsid w:val="005634C1"/>
    <w:rsid w:val="00571FD3"/>
    <w:rsid w:val="00572E69"/>
    <w:rsid w:val="00573137"/>
    <w:rsid w:val="00573D35"/>
    <w:rsid w:val="005748CD"/>
    <w:rsid w:val="0057612F"/>
    <w:rsid w:val="00576DFD"/>
    <w:rsid w:val="00577A18"/>
    <w:rsid w:val="00581527"/>
    <w:rsid w:val="00583F0F"/>
    <w:rsid w:val="00584480"/>
    <w:rsid w:val="005849C8"/>
    <w:rsid w:val="00585F8D"/>
    <w:rsid w:val="005864B4"/>
    <w:rsid w:val="0058674A"/>
    <w:rsid w:val="00586DBA"/>
    <w:rsid w:val="00587615"/>
    <w:rsid w:val="00587B0A"/>
    <w:rsid w:val="00590C98"/>
    <w:rsid w:val="00590CE4"/>
    <w:rsid w:val="00592644"/>
    <w:rsid w:val="00592742"/>
    <w:rsid w:val="0059316F"/>
    <w:rsid w:val="00593605"/>
    <w:rsid w:val="00594ED1"/>
    <w:rsid w:val="00596C97"/>
    <w:rsid w:val="00596DE4"/>
    <w:rsid w:val="005973AB"/>
    <w:rsid w:val="00597ABC"/>
    <w:rsid w:val="00597B37"/>
    <w:rsid w:val="005A0F4F"/>
    <w:rsid w:val="005A14CE"/>
    <w:rsid w:val="005A7EFA"/>
    <w:rsid w:val="005B00B1"/>
    <w:rsid w:val="005B2A54"/>
    <w:rsid w:val="005B461B"/>
    <w:rsid w:val="005B50B8"/>
    <w:rsid w:val="005B5B92"/>
    <w:rsid w:val="005B5E78"/>
    <w:rsid w:val="005B751B"/>
    <w:rsid w:val="005C0402"/>
    <w:rsid w:val="005C0D84"/>
    <w:rsid w:val="005C28C7"/>
    <w:rsid w:val="005C36E8"/>
    <w:rsid w:val="005C71C3"/>
    <w:rsid w:val="005C71E1"/>
    <w:rsid w:val="005C7691"/>
    <w:rsid w:val="005C7A18"/>
    <w:rsid w:val="005D0CA4"/>
    <w:rsid w:val="005D1913"/>
    <w:rsid w:val="005D1B80"/>
    <w:rsid w:val="005D29AA"/>
    <w:rsid w:val="005D3BDE"/>
    <w:rsid w:val="005D4DE5"/>
    <w:rsid w:val="005D63D6"/>
    <w:rsid w:val="005E058F"/>
    <w:rsid w:val="005E2B73"/>
    <w:rsid w:val="005E48F2"/>
    <w:rsid w:val="005E4911"/>
    <w:rsid w:val="005E512A"/>
    <w:rsid w:val="005E5840"/>
    <w:rsid w:val="005E7A09"/>
    <w:rsid w:val="005F01D2"/>
    <w:rsid w:val="005F0444"/>
    <w:rsid w:val="005F2235"/>
    <w:rsid w:val="005F3C4A"/>
    <w:rsid w:val="005F3CC7"/>
    <w:rsid w:val="005F6703"/>
    <w:rsid w:val="005F68DF"/>
    <w:rsid w:val="0060128B"/>
    <w:rsid w:val="00603598"/>
    <w:rsid w:val="00603795"/>
    <w:rsid w:val="00604BC8"/>
    <w:rsid w:val="0060637A"/>
    <w:rsid w:val="0061018E"/>
    <w:rsid w:val="00610618"/>
    <w:rsid w:val="0061104F"/>
    <w:rsid w:val="00611652"/>
    <w:rsid w:val="00611894"/>
    <w:rsid w:val="00614C94"/>
    <w:rsid w:val="00616310"/>
    <w:rsid w:val="00617ADA"/>
    <w:rsid w:val="006214D2"/>
    <w:rsid w:val="00621F34"/>
    <w:rsid w:val="006253F4"/>
    <w:rsid w:val="0062712E"/>
    <w:rsid w:val="006325A3"/>
    <w:rsid w:val="0063265B"/>
    <w:rsid w:val="006336A0"/>
    <w:rsid w:val="00634EF8"/>
    <w:rsid w:val="00634F0E"/>
    <w:rsid w:val="00635362"/>
    <w:rsid w:val="00640D45"/>
    <w:rsid w:val="00642886"/>
    <w:rsid w:val="006435D0"/>
    <w:rsid w:val="006439EE"/>
    <w:rsid w:val="00645F80"/>
    <w:rsid w:val="00646FFB"/>
    <w:rsid w:val="00647BED"/>
    <w:rsid w:val="00647DFF"/>
    <w:rsid w:val="0065084A"/>
    <w:rsid w:val="0065157A"/>
    <w:rsid w:val="00651673"/>
    <w:rsid w:val="00651AF0"/>
    <w:rsid w:val="00653C88"/>
    <w:rsid w:val="00654974"/>
    <w:rsid w:val="00663EFF"/>
    <w:rsid w:val="00665172"/>
    <w:rsid w:val="006674FB"/>
    <w:rsid w:val="00670198"/>
    <w:rsid w:val="00671151"/>
    <w:rsid w:val="006717A0"/>
    <w:rsid w:val="00671FC3"/>
    <w:rsid w:val="00672F63"/>
    <w:rsid w:val="006739F2"/>
    <w:rsid w:val="00674A14"/>
    <w:rsid w:val="00675B31"/>
    <w:rsid w:val="00676999"/>
    <w:rsid w:val="00681555"/>
    <w:rsid w:val="00681F3E"/>
    <w:rsid w:val="00682934"/>
    <w:rsid w:val="00682D5B"/>
    <w:rsid w:val="00683220"/>
    <w:rsid w:val="0068388C"/>
    <w:rsid w:val="00685289"/>
    <w:rsid w:val="00691801"/>
    <w:rsid w:val="006919BC"/>
    <w:rsid w:val="00691EB5"/>
    <w:rsid w:val="0069252F"/>
    <w:rsid w:val="00692C8B"/>
    <w:rsid w:val="006931CF"/>
    <w:rsid w:val="00693ADE"/>
    <w:rsid w:val="00694063"/>
    <w:rsid w:val="006A0CEA"/>
    <w:rsid w:val="006A4537"/>
    <w:rsid w:val="006A489D"/>
    <w:rsid w:val="006A687F"/>
    <w:rsid w:val="006A7464"/>
    <w:rsid w:val="006B0855"/>
    <w:rsid w:val="006B1882"/>
    <w:rsid w:val="006B18F5"/>
    <w:rsid w:val="006B1DA3"/>
    <w:rsid w:val="006B3795"/>
    <w:rsid w:val="006B4A62"/>
    <w:rsid w:val="006B4AB1"/>
    <w:rsid w:val="006B4C8F"/>
    <w:rsid w:val="006B5B9E"/>
    <w:rsid w:val="006B6659"/>
    <w:rsid w:val="006C0153"/>
    <w:rsid w:val="006C0DD2"/>
    <w:rsid w:val="006C3755"/>
    <w:rsid w:val="006C3899"/>
    <w:rsid w:val="006C6CDA"/>
    <w:rsid w:val="006C6CF2"/>
    <w:rsid w:val="006D036B"/>
    <w:rsid w:val="006D101B"/>
    <w:rsid w:val="006D2849"/>
    <w:rsid w:val="006D3C6C"/>
    <w:rsid w:val="006D44E3"/>
    <w:rsid w:val="006D4C56"/>
    <w:rsid w:val="006D5088"/>
    <w:rsid w:val="006D54A7"/>
    <w:rsid w:val="006D6E9F"/>
    <w:rsid w:val="006D6F1E"/>
    <w:rsid w:val="006D72AC"/>
    <w:rsid w:val="006E07FE"/>
    <w:rsid w:val="006E0C2D"/>
    <w:rsid w:val="006E1C0B"/>
    <w:rsid w:val="006E2D9F"/>
    <w:rsid w:val="006E3BB7"/>
    <w:rsid w:val="006E40FD"/>
    <w:rsid w:val="006E582C"/>
    <w:rsid w:val="006E590E"/>
    <w:rsid w:val="006E6BC3"/>
    <w:rsid w:val="006F17B4"/>
    <w:rsid w:val="006F2DB7"/>
    <w:rsid w:val="006F38F5"/>
    <w:rsid w:val="006F43E7"/>
    <w:rsid w:val="006F55F9"/>
    <w:rsid w:val="006F56E7"/>
    <w:rsid w:val="006F685D"/>
    <w:rsid w:val="006F6CD4"/>
    <w:rsid w:val="006F70E8"/>
    <w:rsid w:val="006F762D"/>
    <w:rsid w:val="006F7EB4"/>
    <w:rsid w:val="007017B1"/>
    <w:rsid w:val="00702251"/>
    <w:rsid w:val="00702501"/>
    <w:rsid w:val="007037B7"/>
    <w:rsid w:val="007054A5"/>
    <w:rsid w:val="00705890"/>
    <w:rsid w:val="00706D25"/>
    <w:rsid w:val="00710C61"/>
    <w:rsid w:val="00711F65"/>
    <w:rsid w:val="007129AF"/>
    <w:rsid w:val="00713A9E"/>
    <w:rsid w:val="00713B71"/>
    <w:rsid w:val="00714E5B"/>
    <w:rsid w:val="00715EEF"/>
    <w:rsid w:val="007164BE"/>
    <w:rsid w:val="00720850"/>
    <w:rsid w:val="00721157"/>
    <w:rsid w:val="007227A1"/>
    <w:rsid w:val="00723C34"/>
    <w:rsid w:val="007242A4"/>
    <w:rsid w:val="00727A96"/>
    <w:rsid w:val="00730DB0"/>
    <w:rsid w:val="00731456"/>
    <w:rsid w:val="00731E4C"/>
    <w:rsid w:val="00731F30"/>
    <w:rsid w:val="00732B16"/>
    <w:rsid w:val="007334E9"/>
    <w:rsid w:val="00733B4E"/>
    <w:rsid w:val="00733E25"/>
    <w:rsid w:val="007346CE"/>
    <w:rsid w:val="00736B9A"/>
    <w:rsid w:val="00740C2A"/>
    <w:rsid w:val="0074162A"/>
    <w:rsid w:val="00742649"/>
    <w:rsid w:val="00743144"/>
    <w:rsid w:val="00743271"/>
    <w:rsid w:val="007440C7"/>
    <w:rsid w:val="00744DA7"/>
    <w:rsid w:val="007459BC"/>
    <w:rsid w:val="007469CF"/>
    <w:rsid w:val="007519F0"/>
    <w:rsid w:val="00751EB2"/>
    <w:rsid w:val="00752CA2"/>
    <w:rsid w:val="007536F9"/>
    <w:rsid w:val="0075427A"/>
    <w:rsid w:val="00756BA6"/>
    <w:rsid w:val="00757845"/>
    <w:rsid w:val="007604B3"/>
    <w:rsid w:val="00760901"/>
    <w:rsid w:val="00761B2B"/>
    <w:rsid w:val="00761DEF"/>
    <w:rsid w:val="00763E99"/>
    <w:rsid w:val="00764609"/>
    <w:rsid w:val="00764747"/>
    <w:rsid w:val="00765053"/>
    <w:rsid w:val="007653B8"/>
    <w:rsid w:val="00765E82"/>
    <w:rsid w:val="00766431"/>
    <w:rsid w:val="0076697F"/>
    <w:rsid w:val="00766D24"/>
    <w:rsid w:val="00767699"/>
    <w:rsid w:val="0077063E"/>
    <w:rsid w:val="00770CF1"/>
    <w:rsid w:val="007714F4"/>
    <w:rsid w:val="00772048"/>
    <w:rsid w:val="007728FC"/>
    <w:rsid w:val="00773EFC"/>
    <w:rsid w:val="0077539C"/>
    <w:rsid w:val="007755DA"/>
    <w:rsid w:val="00776075"/>
    <w:rsid w:val="0077679C"/>
    <w:rsid w:val="0077685E"/>
    <w:rsid w:val="0078021C"/>
    <w:rsid w:val="00780353"/>
    <w:rsid w:val="00780C99"/>
    <w:rsid w:val="00780FDC"/>
    <w:rsid w:val="00781431"/>
    <w:rsid w:val="00781B12"/>
    <w:rsid w:val="00782607"/>
    <w:rsid w:val="007832DB"/>
    <w:rsid w:val="00783FF1"/>
    <w:rsid w:val="007850CB"/>
    <w:rsid w:val="00786B41"/>
    <w:rsid w:val="00787D18"/>
    <w:rsid w:val="00790563"/>
    <w:rsid w:val="00790753"/>
    <w:rsid w:val="0079184E"/>
    <w:rsid w:val="00792DD3"/>
    <w:rsid w:val="00792F98"/>
    <w:rsid w:val="00794DAA"/>
    <w:rsid w:val="007961EB"/>
    <w:rsid w:val="007A09EC"/>
    <w:rsid w:val="007A0D32"/>
    <w:rsid w:val="007A1B58"/>
    <w:rsid w:val="007A1CC0"/>
    <w:rsid w:val="007A2659"/>
    <w:rsid w:val="007A35F7"/>
    <w:rsid w:val="007A5287"/>
    <w:rsid w:val="007A6002"/>
    <w:rsid w:val="007A6B62"/>
    <w:rsid w:val="007B1374"/>
    <w:rsid w:val="007B28D8"/>
    <w:rsid w:val="007B2A22"/>
    <w:rsid w:val="007B320B"/>
    <w:rsid w:val="007B44BD"/>
    <w:rsid w:val="007B44D8"/>
    <w:rsid w:val="007B56F5"/>
    <w:rsid w:val="007B73E7"/>
    <w:rsid w:val="007B7AF1"/>
    <w:rsid w:val="007B7C2E"/>
    <w:rsid w:val="007C0B07"/>
    <w:rsid w:val="007C13EB"/>
    <w:rsid w:val="007C3851"/>
    <w:rsid w:val="007C45D3"/>
    <w:rsid w:val="007C4A09"/>
    <w:rsid w:val="007C4A25"/>
    <w:rsid w:val="007C5016"/>
    <w:rsid w:val="007C6736"/>
    <w:rsid w:val="007C753B"/>
    <w:rsid w:val="007C78F7"/>
    <w:rsid w:val="007D0F73"/>
    <w:rsid w:val="007D20E9"/>
    <w:rsid w:val="007D2D51"/>
    <w:rsid w:val="007D626F"/>
    <w:rsid w:val="007D71EC"/>
    <w:rsid w:val="007E15C3"/>
    <w:rsid w:val="007E19AC"/>
    <w:rsid w:val="007E2E28"/>
    <w:rsid w:val="007E2E36"/>
    <w:rsid w:val="007E5796"/>
    <w:rsid w:val="007E7F31"/>
    <w:rsid w:val="007F0737"/>
    <w:rsid w:val="007F0A9F"/>
    <w:rsid w:val="007F1835"/>
    <w:rsid w:val="007F1DB0"/>
    <w:rsid w:val="007F4335"/>
    <w:rsid w:val="007F475D"/>
    <w:rsid w:val="007F615D"/>
    <w:rsid w:val="008004DB"/>
    <w:rsid w:val="00800DC3"/>
    <w:rsid w:val="0080100C"/>
    <w:rsid w:val="00801319"/>
    <w:rsid w:val="008014FD"/>
    <w:rsid w:val="0080274B"/>
    <w:rsid w:val="00802A86"/>
    <w:rsid w:val="00804054"/>
    <w:rsid w:val="0080445E"/>
    <w:rsid w:val="00804FA5"/>
    <w:rsid w:val="00805A36"/>
    <w:rsid w:val="00806F18"/>
    <w:rsid w:val="00807224"/>
    <w:rsid w:val="008072C6"/>
    <w:rsid w:val="008074A7"/>
    <w:rsid w:val="00807926"/>
    <w:rsid w:val="0081253C"/>
    <w:rsid w:val="00814E13"/>
    <w:rsid w:val="0081523D"/>
    <w:rsid w:val="00815E48"/>
    <w:rsid w:val="00821231"/>
    <w:rsid w:val="00821D4F"/>
    <w:rsid w:val="00823864"/>
    <w:rsid w:val="00824925"/>
    <w:rsid w:val="00826F82"/>
    <w:rsid w:val="0082726C"/>
    <w:rsid w:val="00827A57"/>
    <w:rsid w:val="00827E56"/>
    <w:rsid w:val="00830C4F"/>
    <w:rsid w:val="00830F37"/>
    <w:rsid w:val="00832040"/>
    <w:rsid w:val="008320FB"/>
    <w:rsid w:val="00832DC9"/>
    <w:rsid w:val="00833EC4"/>
    <w:rsid w:val="00834ED5"/>
    <w:rsid w:val="00834FFE"/>
    <w:rsid w:val="008361DB"/>
    <w:rsid w:val="00837391"/>
    <w:rsid w:val="00842AE1"/>
    <w:rsid w:val="00843ABA"/>
    <w:rsid w:val="0084486B"/>
    <w:rsid w:val="008449F3"/>
    <w:rsid w:val="00844ABB"/>
    <w:rsid w:val="00844BA6"/>
    <w:rsid w:val="00845400"/>
    <w:rsid w:val="00845AD9"/>
    <w:rsid w:val="008478D3"/>
    <w:rsid w:val="00850472"/>
    <w:rsid w:val="008516F4"/>
    <w:rsid w:val="008517F7"/>
    <w:rsid w:val="00854DFA"/>
    <w:rsid w:val="008554CA"/>
    <w:rsid w:val="00855517"/>
    <w:rsid w:val="00855AA7"/>
    <w:rsid w:val="00855F2C"/>
    <w:rsid w:val="008561D0"/>
    <w:rsid w:val="00864196"/>
    <w:rsid w:val="008651B9"/>
    <w:rsid w:val="00866DD6"/>
    <w:rsid w:val="008674AC"/>
    <w:rsid w:val="00871285"/>
    <w:rsid w:val="0087275C"/>
    <w:rsid w:val="00874092"/>
    <w:rsid w:val="008751C6"/>
    <w:rsid w:val="0087524F"/>
    <w:rsid w:val="00875921"/>
    <w:rsid w:val="008775E4"/>
    <w:rsid w:val="00881EF9"/>
    <w:rsid w:val="0088403B"/>
    <w:rsid w:val="0088495A"/>
    <w:rsid w:val="00886289"/>
    <w:rsid w:val="00886E6C"/>
    <w:rsid w:val="00890C07"/>
    <w:rsid w:val="00891D68"/>
    <w:rsid w:val="008927D0"/>
    <w:rsid w:val="00893198"/>
    <w:rsid w:val="008933FB"/>
    <w:rsid w:val="008943CC"/>
    <w:rsid w:val="0089599C"/>
    <w:rsid w:val="00895E99"/>
    <w:rsid w:val="00896F6B"/>
    <w:rsid w:val="0089771C"/>
    <w:rsid w:val="008A02EB"/>
    <w:rsid w:val="008A1A5E"/>
    <w:rsid w:val="008A52B5"/>
    <w:rsid w:val="008A606D"/>
    <w:rsid w:val="008A70E8"/>
    <w:rsid w:val="008A72BB"/>
    <w:rsid w:val="008A7A20"/>
    <w:rsid w:val="008B0E20"/>
    <w:rsid w:val="008B10F5"/>
    <w:rsid w:val="008B1D01"/>
    <w:rsid w:val="008B4836"/>
    <w:rsid w:val="008B4EA9"/>
    <w:rsid w:val="008B5EE9"/>
    <w:rsid w:val="008B7F79"/>
    <w:rsid w:val="008C1655"/>
    <w:rsid w:val="008C1A8D"/>
    <w:rsid w:val="008C1AEB"/>
    <w:rsid w:val="008C1CEC"/>
    <w:rsid w:val="008C26C5"/>
    <w:rsid w:val="008C47CC"/>
    <w:rsid w:val="008C5BB3"/>
    <w:rsid w:val="008D11A2"/>
    <w:rsid w:val="008D2E09"/>
    <w:rsid w:val="008D471A"/>
    <w:rsid w:val="008D537E"/>
    <w:rsid w:val="008D542F"/>
    <w:rsid w:val="008E00A0"/>
    <w:rsid w:val="008E19C9"/>
    <w:rsid w:val="008E20D8"/>
    <w:rsid w:val="008F05D8"/>
    <w:rsid w:val="008F1E91"/>
    <w:rsid w:val="008F1F39"/>
    <w:rsid w:val="008F3825"/>
    <w:rsid w:val="008F62A8"/>
    <w:rsid w:val="008F7934"/>
    <w:rsid w:val="008F7997"/>
    <w:rsid w:val="009006B2"/>
    <w:rsid w:val="009011C6"/>
    <w:rsid w:val="009023A4"/>
    <w:rsid w:val="00903163"/>
    <w:rsid w:val="00903276"/>
    <w:rsid w:val="009038BA"/>
    <w:rsid w:val="00903CFF"/>
    <w:rsid w:val="00904C0D"/>
    <w:rsid w:val="00904C2B"/>
    <w:rsid w:val="00905768"/>
    <w:rsid w:val="00905CD0"/>
    <w:rsid w:val="0090655A"/>
    <w:rsid w:val="009112B9"/>
    <w:rsid w:val="009120A0"/>
    <w:rsid w:val="0091259F"/>
    <w:rsid w:val="00912FA2"/>
    <w:rsid w:val="00913130"/>
    <w:rsid w:val="009131DF"/>
    <w:rsid w:val="00913F8A"/>
    <w:rsid w:val="00915576"/>
    <w:rsid w:val="009173AB"/>
    <w:rsid w:val="0092113E"/>
    <w:rsid w:val="00921150"/>
    <w:rsid w:val="00921756"/>
    <w:rsid w:val="00921783"/>
    <w:rsid w:val="0092337F"/>
    <w:rsid w:val="00923FB9"/>
    <w:rsid w:val="00925B32"/>
    <w:rsid w:val="00925DD3"/>
    <w:rsid w:val="00926044"/>
    <w:rsid w:val="00926683"/>
    <w:rsid w:val="009304DD"/>
    <w:rsid w:val="009334C5"/>
    <w:rsid w:val="00933A0A"/>
    <w:rsid w:val="00934300"/>
    <w:rsid w:val="00934A58"/>
    <w:rsid w:val="00935D85"/>
    <w:rsid w:val="00940FB8"/>
    <w:rsid w:val="0094227D"/>
    <w:rsid w:val="00943834"/>
    <w:rsid w:val="0094761C"/>
    <w:rsid w:val="00947DD6"/>
    <w:rsid w:val="00947FC1"/>
    <w:rsid w:val="00950221"/>
    <w:rsid w:val="0095081D"/>
    <w:rsid w:val="00950D11"/>
    <w:rsid w:val="00951FF0"/>
    <w:rsid w:val="009533F4"/>
    <w:rsid w:val="009535AA"/>
    <w:rsid w:val="0095409D"/>
    <w:rsid w:val="0095526D"/>
    <w:rsid w:val="0095556E"/>
    <w:rsid w:val="0095672B"/>
    <w:rsid w:val="00960AB1"/>
    <w:rsid w:val="009611A8"/>
    <w:rsid w:val="009654FC"/>
    <w:rsid w:val="00965903"/>
    <w:rsid w:val="00972973"/>
    <w:rsid w:val="009738FC"/>
    <w:rsid w:val="00973C4A"/>
    <w:rsid w:val="00974D59"/>
    <w:rsid w:val="009757BE"/>
    <w:rsid w:val="00976CBC"/>
    <w:rsid w:val="009779B9"/>
    <w:rsid w:val="00977BCD"/>
    <w:rsid w:val="00982375"/>
    <w:rsid w:val="00985869"/>
    <w:rsid w:val="00985AA5"/>
    <w:rsid w:val="00985EDB"/>
    <w:rsid w:val="00986413"/>
    <w:rsid w:val="00987643"/>
    <w:rsid w:val="00987A37"/>
    <w:rsid w:val="0099227A"/>
    <w:rsid w:val="00993AE4"/>
    <w:rsid w:val="0099437F"/>
    <w:rsid w:val="009947FC"/>
    <w:rsid w:val="00996064"/>
    <w:rsid w:val="00997524"/>
    <w:rsid w:val="00997E92"/>
    <w:rsid w:val="009A07FF"/>
    <w:rsid w:val="009A0EA6"/>
    <w:rsid w:val="009A1176"/>
    <w:rsid w:val="009A14CA"/>
    <w:rsid w:val="009A1529"/>
    <w:rsid w:val="009A166F"/>
    <w:rsid w:val="009A3157"/>
    <w:rsid w:val="009A31DC"/>
    <w:rsid w:val="009A34F4"/>
    <w:rsid w:val="009A3564"/>
    <w:rsid w:val="009A37F4"/>
    <w:rsid w:val="009A383E"/>
    <w:rsid w:val="009A4955"/>
    <w:rsid w:val="009A4DC2"/>
    <w:rsid w:val="009A57F9"/>
    <w:rsid w:val="009A5B5C"/>
    <w:rsid w:val="009A5C39"/>
    <w:rsid w:val="009A5C9B"/>
    <w:rsid w:val="009B025B"/>
    <w:rsid w:val="009B0EA4"/>
    <w:rsid w:val="009B19E6"/>
    <w:rsid w:val="009B361F"/>
    <w:rsid w:val="009B3D28"/>
    <w:rsid w:val="009B3F18"/>
    <w:rsid w:val="009B52E2"/>
    <w:rsid w:val="009B5E43"/>
    <w:rsid w:val="009B7104"/>
    <w:rsid w:val="009B7194"/>
    <w:rsid w:val="009C0334"/>
    <w:rsid w:val="009C0FC5"/>
    <w:rsid w:val="009C2320"/>
    <w:rsid w:val="009C3489"/>
    <w:rsid w:val="009C3544"/>
    <w:rsid w:val="009C37FA"/>
    <w:rsid w:val="009C3910"/>
    <w:rsid w:val="009C4957"/>
    <w:rsid w:val="009C4B70"/>
    <w:rsid w:val="009C4B9E"/>
    <w:rsid w:val="009C5A2A"/>
    <w:rsid w:val="009C5DA2"/>
    <w:rsid w:val="009C6EAF"/>
    <w:rsid w:val="009D018B"/>
    <w:rsid w:val="009D0D06"/>
    <w:rsid w:val="009D12AE"/>
    <w:rsid w:val="009D2BBA"/>
    <w:rsid w:val="009D3B82"/>
    <w:rsid w:val="009D400B"/>
    <w:rsid w:val="009D40F8"/>
    <w:rsid w:val="009D49F3"/>
    <w:rsid w:val="009D5384"/>
    <w:rsid w:val="009D6D03"/>
    <w:rsid w:val="009D73F7"/>
    <w:rsid w:val="009E16C8"/>
    <w:rsid w:val="009E18B8"/>
    <w:rsid w:val="009E1B41"/>
    <w:rsid w:val="009E4CD4"/>
    <w:rsid w:val="009E580E"/>
    <w:rsid w:val="009E7A58"/>
    <w:rsid w:val="009F00E9"/>
    <w:rsid w:val="009F0B58"/>
    <w:rsid w:val="009F4C59"/>
    <w:rsid w:val="009F6B43"/>
    <w:rsid w:val="009F700B"/>
    <w:rsid w:val="009F796D"/>
    <w:rsid w:val="00A00601"/>
    <w:rsid w:val="00A00741"/>
    <w:rsid w:val="00A00929"/>
    <w:rsid w:val="00A011C3"/>
    <w:rsid w:val="00A030A6"/>
    <w:rsid w:val="00A03EFA"/>
    <w:rsid w:val="00A057FD"/>
    <w:rsid w:val="00A05D40"/>
    <w:rsid w:val="00A078AD"/>
    <w:rsid w:val="00A07F80"/>
    <w:rsid w:val="00A1015A"/>
    <w:rsid w:val="00A109E8"/>
    <w:rsid w:val="00A10ED2"/>
    <w:rsid w:val="00A1171A"/>
    <w:rsid w:val="00A16AB3"/>
    <w:rsid w:val="00A21A49"/>
    <w:rsid w:val="00A21DE3"/>
    <w:rsid w:val="00A221DE"/>
    <w:rsid w:val="00A26232"/>
    <w:rsid w:val="00A31041"/>
    <w:rsid w:val="00A31BA5"/>
    <w:rsid w:val="00A32746"/>
    <w:rsid w:val="00A32AF0"/>
    <w:rsid w:val="00A35C87"/>
    <w:rsid w:val="00A40BD3"/>
    <w:rsid w:val="00A41B9C"/>
    <w:rsid w:val="00A42BF4"/>
    <w:rsid w:val="00A432B5"/>
    <w:rsid w:val="00A432E1"/>
    <w:rsid w:val="00A44253"/>
    <w:rsid w:val="00A44840"/>
    <w:rsid w:val="00A453A7"/>
    <w:rsid w:val="00A45E32"/>
    <w:rsid w:val="00A50BE6"/>
    <w:rsid w:val="00A518B5"/>
    <w:rsid w:val="00A5473C"/>
    <w:rsid w:val="00A55949"/>
    <w:rsid w:val="00A55D41"/>
    <w:rsid w:val="00A569CF"/>
    <w:rsid w:val="00A56B80"/>
    <w:rsid w:val="00A56E62"/>
    <w:rsid w:val="00A60527"/>
    <w:rsid w:val="00A60D80"/>
    <w:rsid w:val="00A619A0"/>
    <w:rsid w:val="00A62EBD"/>
    <w:rsid w:val="00A64C51"/>
    <w:rsid w:val="00A656D1"/>
    <w:rsid w:val="00A66EFD"/>
    <w:rsid w:val="00A67848"/>
    <w:rsid w:val="00A720EB"/>
    <w:rsid w:val="00A72594"/>
    <w:rsid w:val="00A72AE3"/>
    <w:rsid w:val="00A75426"/>
    <w:rsid w:val="00A77A5A"/>
    <w:rsid w:val="00A8053F"/>
    <w:rsid w:val="00A82E6C"/>
    <w:rsid w:val="00A836D6"/>
    <w:rsid w:val="00A83D1F"/>
    <w:rsid w:val="00A84303"/>
    <w:rsid w:val="00A856AB"/>
    <w:rsid w:val="00A86CFC"/>
    <w:rsid w:val="00A87A0E"/>
    <w:rsid w:val="00A90784"/>
    <w:rsid w:val="00A9147E"/>
    <w:rsid w:val="00A92185"/>
    <w:rsid w:val="00A939BB"/>
    <w:rsid w:val="00A95774"/>
    <w:rsid w:val="00A95AD3"/>
    <w:rsid w:val="00A96E2D"/>
    <w:rsid w:val="00A96F20"/>
    <w:rsid w:val="00AA0F67"/>
    <w:rsid w:val="00AA2AD9"/>
    <w:rsid w:val="00AA4391"/>
    <w:rsid w:val="00AA4B11"/>
    <w:rsid w:val="00AA4B70"/>
    <w:rsid w:val="00AA5C0F"/>
    <w:rsid w:val="00AA5DB3"/>
    <w:rsid w:val="00AA6D38"/>
    <w:rsid w:val="00AB2076"/>
    <w:rsid w:val="00AB2FAD"/>
    <w:rsid w:val="00AB39E5"/>
    <w:rsid w:val="00AB479C"/>
    <w:rsid w:val="00AB5E4C"/>
    <w:rsid w:val="00AB5F1E"/>
    <w:rsid w:val="00AB6FDF"/>
    <w:rsid w:val="00AB7CA5"/>
    <w:rsid w:val="00AC0A8B"/>
    <w:rsid w:val="00AC544F"/>
    <w:rsid w:val="00AC6C66"/>
    <w:rsid w:val="00AC79F4"/>
    <w:rsid w:val="00AD1B6B"/>
    <w:rsid w:val="00AD1C8E"/>
    <w:rsid w:val="00AD21D0"/>
    <w:rsid w:val="00AD23B4"/>
    <w:rsid w:val="00AD3A79"/>
    <w:rsid w:val="00AD435C"/>
    <w:rsid w:val="00AD57AC"/>
    <w:rsid w:val="00AD5F77"/>
    <w:rsid w:val="00AD6FF5"/>
    <w:rsid w:val="00AD7A38"/>
    <w:rsid w:val="00AD7A8B"/>
    <w:rsid w:val="00AE001F"/>
    <w:rsid w:val="00AE08A4"/>
    <w:rsid w:val="00AE08B5"/>
    <w:rsid w:val="00AE0DA0"/>
    <w:rsid w:val="00AE2AB2"/>
    <w:rsid w:val="00AE5C1D"/>
    <w:rsid w:val="00AE753F"/>
    <w:rsid w:val="00AF0655"/>
    <w:rsid w:val="00AF0E98"/>
    <w:rsid w:val="00AF1182"/>
    <w:rsid w:val="00AF1462"/>
    <w:rsid w:val="00AF2866"/>
    <w:rsid w:val="00AF2AB6"/>
    <w:rsid w:val="00AF3BE6"/>
    <w:rsid w:val="00AF490D"/>
    <w:rsid w:val="00AF531E"/>
    <w:rsid w:val="00AF5806"/>
    <w:rsid w:val="00AF58E4"/>
    <w:rsid w:val="00AF7E04"/>
    <w:rsid w:val="00B00F56"/>
    <w:rsid w:val="00B03B79"/>
    <w:rsid w:val="00B03EF8"/>
    <w:rsid w:val="00B0431E"/>
    <w:rsid w:val="00B04936"/>
    <w:rsid w:val="00B04E7E"/>
    <w:rsid w:val="00B11744"/>
    <w:rsid w:val="00B11785"/>
    <w:rsid w:val="00B11816"/>
    <w:rsid w:val="00B124C2"/>
    <w:rsid w:val="00B14AF4"/>
    <w:rsid w:val="00B158D9"/>
    <w:rsid w:val="00B15ADA"/>
    <w:rsid w:val="00B15F12"/>
    <w:rsid w:val="00B1683F"/>
    <w:rsid w:val="00B16E71"/>
    <w:rsid w:val="00B20C6A"/>
    <w:rsid w:val="00B218B3"/>
    <w:rsid w:val="00B21ED1"/>
    <w:rsid w:val="00B23361"/>
    <w:rsid w:val="00B265D2"/>
    <w:rsid w:val="00B311F6"/>
    <w:rsid w:val="00B319B0"/>
    <w:rsid w:val="00B32CB9"/>
    <w:rsid w:val="00B338BB"/>
    <w:rsid w:val="00B33E92"/>
    <w:rsid w:val="00B3474F"/>
    <w:rsid w:val="00B35C65"/>
    <w:rsid w:val="00B36772"/>
    <w:rsid w:val="00B36F67"/>
    <w:rsid w:val="00B37B09"/>
    <w:rsid w:val="00B403B9"/>
    <w:rsid w:val="00B42E2A"/>
    <w:rsid w:val="00B435F4"/>
    <w:rsid w:val="00B44241"/>
    <w:rsid w:val="00B44EB4"/>
    <w:rsid w:val="00B4640B"/>
    <w:rsid w:val="00B46B0B"/>
    <w:rsid w:val="00B47460"/>
    <w:rsid w:val="00B50CF5"/>
    <w:rsid w:val="00B53B1C"/>
    <w:rsid w:val="00B53B73"/>
    <w:rsid w:val="00B53C7B"/>
    <w:rsid w:val="00B544E5"/>
    <w:rsid w:val="00B5674E"/>
    <w:rsid w:val="00B6132D"/>
    <w:rsid w:val="00B615C3"/>
    <w:rsid w:val="00B6160D"/>
    <w:rsid w:val="00B627F6"/>
    <w:rsid w:val="00B62878"/>
    <w:rsid w:val="00B6295E"/>
    <w:rsid w:val="00B63A3E"/>
    <w:rsid w:val="00B67DC6"/>
    <w:rsid w:val="00B70839"/>
    <w:rsid w:val="00B7270A"/>
    <w:rsid w:val="00B74379"/>
    <w:rsid w:val="00B74D71"/>
    <w:rsid w:val="00B76AB0"/>
    <w:rsid w:val="00B76C9C"/>
    <w:rsid w:val="00B8041C"/>
    <w:rsid w:val="00B804B4"/>
    <w:rsid w:val="00B80A69"/>
    <w:rsid w:val="00B80BC2"/>
    <w:rsid w:val="00B8777B"/>
    <w:rsid w:val="00B87E6C"/>
    <w:rsid w:val="00B91322"/>
    <w:rsid w:val="00B92244"/>
    <w:rsid w:val="00B9389A"/>
    <w:rsid w:val="00B94F8A"/>
    <w:rsid w:val="00BA07AC"/>
    <w:rsid w:val="00BA172A"/>
    <w:rsid w:val="00BA23FB"/>
    <w:rsid w:val="00BA612F"/>
    <w:rsid w:val="00BA66DE"/>
    <w:rsid w:val="00BA680F"/>
    <w:rsid w:val="00BA6AFC"/>
    <w:rsid w:val="00BA73E9"/>
    <w:rsid w:val="00BB1058"/>
    <w:rsid w:val="00BB4173"/>
    <w:rsid w:val="00BB5548"/>
    <w:rsid w:val="00BB6BB3"/>
    <w:rsid w:val="00BB755B"/>
    <w:rsid w:val="00BC13E6"/>
    <w:rsid w:val="00BC1AC1"/>
    <w:rsid w:val="00BC2925"/>
    <w:rsid w:val="00BC3317"/>
    <w:rsid w:val="00BC6F1B"/>
    <w:rsid w:val="00BC7318"/>
    <w:rsid w:val="00BC7C4D"/>
    <w:rsid w:val="00BD08F9"/>
    <w:rsid w:val="00BD09BB"/>
    <w:rsid w:val="00BD1C1C"/>
    <w:rsid w:val="00BD3C31"/>
    <w:rsid w:val="00BD3E7A"/>
    <w:rsid w:val="00BD42A4"/>
    <w:rsid w:val="00BD4CD1"/>
    <w:rsid w:val="00BD5D30"/>
    <w:rsid w:val="00BD7301"/>
    <w:rsid w:val="00BD7829"/>
    <w:rsid w:val="00BD7987"/>
    <w:rsid w:val="00BE0351"/>
    <w:rsid w:val="00BE0AD5"/>
    <w:rsid w:val="00BE10D6"/>
    <w:rsid w:val="00BE1A68"/>
    <w:rsid w:val="00BE295F"/>
    <w:rsid w:val="00BE4030"/>
    <w:rsid w:val="00BE46CB"/>
    <w:rsid w:val="00BE4A6E"/>
    <w:rsid w:val="00BE4C90"/>
    <w:rsid w:val="00BE4D8C"/>
    <w:rsid w:val="00BE55A5"/>
    <w:rsid w:val="00BE5CAD"/>
    <w:rsid w:val="00BF210D"/>
    <w:rsid w:val="00BF3F40"/>
    <w:rsid w:val="00BF4166"/>
    <w:rsid w:val="00BF5C07"/>
    <w:rsid w:val="00BF6C03"/>
    <w:rsid w:val="00C0428D"/>
    <w:rsid w:val="00C04DB4"/>
    <w:rsid w:val="00C055E0"/>
    <w:rsid w:val="00C076C6"/>
    <w:rsid w:val="00C077D7"/>
    <w:rsid w:val="00C07B5B"/>
    <w:rsid w:val="00C10958"/>
    <w:rsid w:val="00C138D5"/>
    <w:rsid w:val="00C152F8"/>
    <w:rsid w:val="00C15372"/>
    <w:rsid w:val="00C1564D"/>
    <w:rsid w:val="00C17BB5"/>
    <w:rsid w:val="00C20885"/>
    <w:rsid w:val="00C20CC2"/>
    <w:rsid w:val="00C2151E"/>
    <w:rsid w:val="00C21E05"/>
    <w:rsid w:val="00C22173"/>
    <w:rsid w:val="00C22CA9"/>
    <w:rsid w:val="00C22DA3"/>
    <w:rsid w:val="00C23CF0"/>
    <w:rsid w:val="00C260EB"/>
    <w:rsid w:val="00C2681C"/>
    <w:rsid w:val="00C279A8"/>
    <w:rsid w:val="00C27A38"/>
    <w:rsid w:val="00C302B2"/>
    <w:rsid w:val="00C30E31"/>
    <w:rsid w:val="00C31578"/>
    <w:rsid w:val="00C315F9"/>
    <w:rsid w:val="00C33382"/>
    <w:rsid w:val="00C33B0D"/>
    <w:rsid w:val="00C35230"/>
    <w:rsid w:val="00C372C7"/>
    <w:rsid w:val="00C37E01"/>
    <w:rsid w:val="00C427BC"/>
    <w:rsid w:val="00C42FE1"/>
    <w:rsid w:val="00C43B6C"/>
    <w:rsid w:val="00C43B8E"/>
    <w:rsid w:val="00C466B4"/>
    <w:rsid w:val="00C473B4"/>
    <w:rsid w:val="00C502BB"/>
    <w:rsid w:val="00C52A9B"/>
    <w:rsid w:val="00C53B3E"/>
    <w:rsid w:val="00C53B40"/>
    <w:rsid w:val="00C5419C"/>
    <w:rsid w:val="00C54672"/>
    <w:rsid w:val="00C554E8"/>
    <w:rsid w:val="00C57816"/>
    <w:rsid w:val="00C57F00"/>
    <w:rsid w:val="00C628CD"/>
    <w:rsid w:val="00C63620"/>
    <w:rsid w:val="00C6429B"/>
    <w:rsid w:val="00C65205"/>
    <w:rsid w:val="00C65C6B"/>
    <w:rsid w:val="00C6651A"/>
    <w:rsid w:val="00C66C01"/>
    <w:rsid w:val="00C66D06"/>
    <w:rsid w:val="00C66F40"/>
    <w:rsid w:val="00C671B2"/>
    <w:rsid w:val="00C67D07"/>
    <w:rsid w:val="00C72617"/>
    <w:rsid w:val="00C73779"/>
    <w:rsid w:val="00C73A57"/>
    <w:rsid w:val="00C74B81"/>
    <w:rsid w:val="00C805CC"/>
    <w:rsid w:val="00C807BD"/>
    <w:rsid w:val="00C80CDB"/>
    <w:rsid w:val="00C812C8"/>
    <w:rsid w:val="00C8225B"/>
    <w:rsid w:val="00C8265F"/>
    <w:rsid w:val="00C82A37"/>
    <w:rsid w:val="00C83E0F"/>
    <w:rsid w:val="00C842B8"/>
    <w:rsid w:val="00C84D69"/>
    <w:rsid w:val="00C873D4"/>
    <w:rsid w:val="00C90B4D"/>
    <w:rsid w:val="00C91F74"/>
    <w:rsid w:val="00C9254E"/>
    <w:rsid w:val="00C92707"/>
    <w:rsid w:val="00C9333D"/>
    <w:rsid w:val="00C94093"/>
    <w:rsid w:val="00C97DBA"/>
    <w:rsid w:val="00CA1F0B"/>
    <w:rsid w:val="00CA2402"/>
    <w:rsid w:val="00CA2B6D"/>
    <w:rsid w:val="00CA35F7"/>
    <w:rsid w:val="00CA58C8"/>
    <w:rsid w:val="00CA5B60"/>
    <w:rsid w:val="00CA6A60"/>
    <w:rsid w:val="00CA7CE2"/>
    <w:rsid w:val="00CB1AF2"/>
    <w:rsid w:val="00CB2AA7"/>
    <w:rsid w:val="00CB2B5A"/>
    <w:rsid w:val="00CB30FC"/>
    <w:rsid w:val="00CB4907"/>
    <w:rsid w:val="00CB4E37"/>
    <w:rsid w:val="00CC094E"/>
    <w:rsid w:val="00CC0BE1"/>
    <w:rsid w:val="00CC0EDC"/>
    <w:rsid w:val="00CC2B1A"/>
    <w:rsid w:val="00CC5F8A"/>
    <w:rsid w:val="00CC646C"/>
    <w:rsid w:val="00CC6A79"/>
    <w:rsid w:val="00CD0D64"/>
    <w:rsid w:val="00CD24D2"/>
    <w:rsid w:val="00CD3283"/>
    <w:rsid w:val="00CD3E56"/>
    <w:rsid w:val="00CD5C3B"/>
    <w:rsid w:val="00CD7BD4"/>
    <w:rsid w:val="00CE2201"/>
    <w:rsid w:val="00CE2504"/>
    <w:rsid w:val="00CE2621"/>
    <w:rsid w:val="00CE36C1"/>
    <w:rsid w:val="00CE4465"/>
    <w:rsid w:val="00CE44A3"/>
    <w:rsid w:val="00CE465A"/>
    <w:rsid w:val="00CE543D"/>
    <w:rsid w:val="00CE6888"/>
    <w:rsid w:val="00CE7B36"/>
    <w:rsid w:val="00CF04FE"/>
    <w:rsid w:val="00CF0CA2"/>
    <w:rsid w:val="00CF1E06"/>
    <w:rsid w:val="00CF1FA4"/>
    <w:rsid w:val="00CF4742"/>
    <w:rsid w:val="00CF4A59"/>
    <w:rsid w:val="00CF5383"/>
    <w:rsid w:val="00CF58B2"/>
    <w:rsid w:val="00CF5934"/>
    <w:rsid w:val="00CF6483"/>
    <w:rsid w:val="00D01E15"/>
    <w:rsid w:val="00D0208F"/>
    <w:rsid w:val="00D02B29"/>
    <w:rsid w:val="00D03151"/>
    <w:rsid w:val="00D03784"/>
    <w:rsid w:val="00D05200"/>
    <w:rsid w:val="00D05366"/>
    <w:rsid w:val="00D06CEB"/>
    <w:rsid w:val="00D0709C"/>
    <w:rsid w:val="00D07C07"/>
    <w:rsid w:val="00D07C17"/>
    <w:rsid w:val="00D07C94"/>
    <w:rsid w:val="00D07D50"/>
    <w:rsid w:val="00D10624"/>
    <w:rsid w:val="00D10864"/>
    <w:rsid w:val="00D108F6"/>
    <w:rsid w:val="00D10B95"/>
    <w:rsid w:val="00D12BEB"/>
    <w:rsid w:val="00D143C8"/>
    <w:rsid w:val="00D1486A"/>
    <w:rsid w:val="00D15C04"/>
    <w:rsid w:val="00D167AD"/>
    <w:rsid w:val="00D200F0"/>
    <w:rsid w:val="00D201BA"/>
    <w:rsid w:val="00D2026E"/>
    <w:rsid w:val="00D21F5D"/>
    <w:rsid w:val="00D2533F"/>
    <w:rsid w:val="00D25431"/>
    <w:rsid w:val="00D264AF"/>
    <w:rsid w:val="00D27DE2"/>
    <w:rsid w:val="00D30514"/>
    <w:rsid w:val="00D3250D"/>
    <w:rsid w:val="00D34878"/>
    <w:rsid w:val="00D34B73"/>
    <w:rsid w:val="00D34D25"/>
    <w:rsid w:val="00D3553E"/>
    <w:rsid w:val="00D359B4"/>
    <w:rsid w:val="00D3732F"/>
    <w:rsid w:val="00D422CE"/>
    <w:rsid w:val="00D428FF"/>
    <w:rsid w:val="00D441F0"/>
    <w:rsid w:val="00D45AFC"/>
    <w:rsid w:val="00D47461"/>
    <w:rsid w:val="00D50CC9"/>
    <w:rsid w:val="00D51864"/>
    <w:rsid w:val="00D52A2E"/>
    <w:rsid w:val="00D54A87"/>
    <w:rsid w:val="00D54D76"/>
    <w:rsid w:val="00D5545E"/>
    <w:rsid w:val="00D55EE3"/>
    <w:rsid w:val="00D5607F"/>
    <w:rsid w:val="00D5672B"/>
    <w:rsid w:val="00D56815"/>
    <w:rsid w:val="00D576A2"/>
    <w:rsid w:val="00D60020"/>
    <w:rsid w:val="00D60C0F"/>
    <w:rsid w:val="00D6158B"/>
    <w:rsid w:val="00D62D43"/>
    <w:rsid w:val="00D62E88"/>
    <w:rsid w:val="00D63089"/>
    <w:rsid w:val="00D63314"/>
    <w:rsid w:val="00D63A45"/>
    <w:rsid w:val="00D64B90"/>
    <w:rsid w:val="00D6560B"/>
    <w:rsid w:val="00D66959"/>
    <w:rsid w:val="00D747EE"/>
    <w:rsid w:val="00D75348"/>
    <w:rsid w:val="00D76E11"/>
    <w:rsid w:val="00D77F46"/>
    <w:rsid w:val="00D80F4E"/>
    <w:rsid w:val="00D818E6"/>
    <w:rsid w:val="00D84CA0"/>
    <w:rsid w:val="00D84FD8"/>
    <w:rsid w:val="00D85523"/>
    <w:rsid w:val="00D86AFC"/>
    <w:rsid w:val="00D9081E"/>
    <w:rsid w:val="00D920BA"/>
    <w:rsid w:val="00D928B7"/>
    <w:rsid w:val="00D92A00"/>
    <w:rsid w:val="00D92C61"/>
    <w:rsid w:val="00D92EEF"/>
    <w:rsid w:val="00D93218"/>
    <w:rsid w:val="00D93288"/>
    <w:rsid w:val="00D9355C"/>
    <w:rsid w:val="00D94A77"/>
    <w:rsid w:val="00D94D5E"/>
    <w:rsid w:val="00D95845"/>
    <w:rsid w:val="00D97181"/>
    <w:rsid w:val="00DA0927"/>
    <w:rsid w:val="00DA138F"/>
    <w:rsid w:val="00DA5949"/>
    <w:rsid w:val="00DA6106"/>
    <w:rsid w:val="00DA6CD7"/>
    <w:rsid w:val="00DA7703"/>
    <w:rsid w:val="00DB0A12"/>
    <w:rsid w:val="00DB456F"/>
    <w:rsid w:val="00DB4D1E"/>
    <w:rsid w:val="00DB4F96"/>
    <w:rsid w:val="00DB6354"/>
    <w:rsid w:val="00DC3258"/>
    <w:rsid w:val="00DC329C"/>
    <w:rsid w:val="00DC4C7E"/>
    <w:rsid w:val="00DC6631"/>
    <w:rsid w:val="00DC6636"/>
    <w:rsid w:val="00DC6BE7"/>
    <w:rsid w:val="00DD0D54"/>
    <w:rsid w:val="00DD2540"/>
    <w:rsid w:val="00DD2D64"/>
    <w:rsid w:val="00DD2DD3"/>
    <w:rsid w:val="00DD38A1"/>
    <w:rsid w:val="00DD3D11"/>
    <w:rsid w:val="00DD3D95"/>
    <w:rsid w:val="00DD5338"/>
    <w:rsid w:val="00DD6196"/>
    <w:rsid w:val="00DD6E61"/>
    <w:rsid w:val="00DE13EB"/>
    <w:rsid w:val="00DE1C50"/>
    <w:rsid w:val="00DE2CAD"/>
    <w:rsid w:val="00DE37FF"/>
    <w:rsid w:val="00DE3CFB"/>
    <w:rsid w:val="00DE4506"/>
    <w:rsid w:val="00DE4767"/>
    <w:rsid w:val="00DE506F"/>
    <w:rsid w:val="00DE540D"/>
    <w:rsid w:val="00DE61D0"/>
    <w:rsid w:val="00DE67BD"/>
    <w:rsid w:val="00DF00B1"/>
    <w:rsid w:val="00DF0258"/>
    <w:rsid w:val="00DF18FB"/>
    <w:rsid w:val="00DF1DD4"/>
    <w:rsid w:val="00DF3FA5"/>
    <w:rsid w:val="00DF41DA"/>
    <w:rsid w:val="00DF7B15"/>
    <w:rsid w:val="00E003E1"/>
    <w:rsid w:val="00E004A1"/>
    <w:rsid w:val="00E0066E"/>
    <w:rsid w:val="00E01039"/>
    <w:rsid w:val="00E0124A"/>
    <w:rsid w:val="00E035D1"/>
    <w:rsid w:val="00E0446B"/>
    <w:rsid w:val="00E0449D"/>
    <w:rsid w:val="00E04542"/>
    <w:rsid w:val="00E05132"/>
    <w:rsid w:val="00E11EB7"/>
    <w:rsid w:val="00E1386B"/>
    <w:rsid w:val="00E14440"/>
    <w:rsid w:val="00E14F6D"/>
    <w:rsid w:val="00E164F5"/>
    <w:rsid w:val="00E179C8"/>
    <w:rsid w:val="00E17D86"/>
    <w:rsid w:val="00E20224"/>
    <w:rsid w:val="00E21984"/>
    <w:rsid w:val="00E21EA4"/>
    <w:rsid w:val="00E22CD5"/>
    <w:rsid w:val="00E27256"/>
    <w:rsid w:val="00E276BF"/>
    <w:rsid w:val="00E315EC"/>
    <w:rsid w:val="00E31649"/>
    <w:rsid w:val="00E327EC"/>
    <w:rsid w:val="00E33EDC"/>
    <w:rsid w:val="00E34519"/>
    <w:rsid w:val="00E34CAE"/>
    <w:rsid w:val="00E374CC"/>
    <w:rsid w:val="00E4003F"/>
    <w:rsid w:val="00E436EC"/>
    <w:rsid w:val="00E43E7A"/>
    <w:rsid w:val="00E44334"/>
    <w:rsid w:val="00E44A4D"/>
    <w:rsid w:val="00E46F58"/>
    <w:rsid w:val="00E47293"/>
    <w:rsid w:val="00E51995"/>
    <w:rsid w:val="00E52F9F"/>
    <w:rsid w:val="00E5396F"/>
    <w:rsid w:val="00E55DD2"/>
    <w:rsid w:val="00E6125B"/>
    <w:rsid w:val="00E6415B"/>
    <w:rsid w:val="00E65351"/>
    <w:rsid w:val="00E655B4"/>
    <w:rsid w:val="00E6587E"/>
    <w:rsid w:val="00E65B70"/>
    <w:rsid w:val="00E71842"/>
    <w:rsid w:val="00E71DC7"/>
    <w:rsid w:val="00E7271B"/>
    <w:rsid w:val="00E7273B"/>
    <w:rsid w:val="00E72D59"/>
    <w:rsid w:val="00E7482F"/>
    <w:rsid w:val="00E7589F"/>
    <w:rsid w:val="00E779C3"/>
    <w:rsid w:val="00E8006B"/>
    <w:rsid w:val="00E80387"/>
    <w:rsid w:val="00E807C7"/>
    <w:rsid w:val="00E81149"/>
    <w:rsid w:val="00E815CD"/>
    <w:rsid w:val="00E81E11"/>
    <w:rsid w:val="00E81ECD"/>
    <w:rsid w:val="00E8247C"/>
    <w:rsid w:val="00E82662"/>
    <w:rsid w:val="00E862AB"/>
    <w:rsid w:val="00E86B49"/>
    <w:rsid w:val="00E90D59"/>
    <w:rsid w:val="00E912F7"/>
    <w:rsid w:val="00E91350"/>
    <w:rsid w:val="00E917D3"/>
    <w:rsid w:val="00E9182E"/>
    <w:rsid w:val="00E918E5"/>
    <w:rsid w:val="00E91B80"/>
    <w:rsid w:val="00E91C59"/>
    <w:rsid w:val="00E93044"/>
    <w:rsid w:val="00E93E12"/>
    <w:rsid w:val="00E9402A"/>
    <w:rsid w:val="00E944BD"/>
    <w:rsid w:val="00E95B8F"/>
    <w:rsid w:val="00E95E81"/>
    <w:rsid w:val="00E9784C"/>
    <w:rsid w:val="00EA0269"/>
    <w:rsid w:val="00EA2916"/>
    <w:rsid w:val="00EA3AF7"/>
    <w:rsid w:val="00EA44DF"/>
    <w:rsid w:val="00EA4E1C"/>
    <w:rsid w:val="00EA7479"/>
    <w:rsid w:val="00EB0686"/>
    <w:rsid w:val="00EB07D3"/>
    <w:rsid w:val="00EB0948"/>
    <w:rsid w:val="00EB4594"/>
    <w:rsid w:val="00EB4BCE"/>
    <w:rsid w:val="00EB57BB"/>
    <w:rsid w:val="00EB66E9"/>
    <w:rsid w:val="00EB687F"/>
    <w:rsid w:val="00EC0789"/>
    <w:rsid w:val="00EC0AF5"/>
    <w:rsid w:val="00EC227A"/>
    <w:rsid w:val="00EC365C"/>
    <w:rsid w:val="00EC5DED"/>
    <w:rsid w:val="00EC63F2"/>
    <w:rsid w:val="00EC7E00"/>
    <w:rsid w:val="00ED0DBB"/>
    <w:rsid w:val="00ED27F2"/>
    <w:rsid w:val="00ED3B97"/>
    <w:rsid w:val="00ED573D"/>
    <w:rsid w:val="00ED6DBE"/>
    <w:rsid w:val="00EE0568"/>
    <w:rsid w:val="00EE0871"/>
    <w:rsid w:val="00EE08C1"/>
    <w:rsid w:val="00EE103A"/>
    <w:rsid w:val="00EE4445"/>
    <w:rsid w:val="00EE523E"/>
    <w:rsid w:val="00EE5F2C"/>
    <w:rsid w:val="00EE64F3"/>
    <w:rsid w:val="00EE68F4"/>
    <w:rsid w:val="00EE70DE"/>
    <w:rsid w:val="00EE71E6"/>
    <w:rsid w:val="00EF0A8E"/>
    <w:rsid w:val="00EF115C"/>
    <w:rsid w:val="00EF1F8C"/>
    <w:rsid w:val="00EF4EB8"/>
    <w:rsid w:val="00EF5515"/>
    <w:rsid w:val="00EF63AA"/>
    <w:rsid w:val="00F000BF"/>
    <w:rsid w:val="00F00A06"/>
    <w:rsid w:val="00F01AE7"/>
    <w:rsid w:val="00F04242"/>
    <w:rsid w:val="00F04334"/>
    <w:rsid w:val="00F11CF1"/>
    <w:rsid w:val="00F12597"/>
    <w:rsid w:val="00F12CED"/>
    <w:rsid w:val="00F130A2"/>
    <w:rsid w:val="00F1328F"/>
    <w:rsid w:val="00F1395E"/>
    <w:rsid w:val="00F13DBE"/>
    <w:rsid w:val="00F14C49"/>
    <w:rsid w:val="00F154F9"/>
    <w:rsid w:val="00F15730"/>
    <w:rsid w:val="00F15DF8"/>
    <w:rsid w:val="00F16EAD"/>
    <w:rsid w:val="00F209CC"/>
    <w:rsid w:val="00F218E4"/>
    <w:rsid w:val="00F23CA5"/>
    <w:rsid w:val="00F240DB"/>
    <w:rsid w:val="00F24D11"/>
    <w:rsid w:val="00F24FB6"/>
    <w:rsid w:val="00F259ED"/>
    <w:rsid w:val="00F25D14"/>
    <w:rsid w:val="00F268FE"/>
    <w:rsid w:val="00F27784"/>
    <w:rsid w:val="00F32139"/>
    <w:rsid w:val="00F329A4"/>
    <w:rsid w:val="00F331ED"/>
    <w:rsid w:val="00F335BE"/>
    <w:rsid w:val="00F33DA4"/>
    <w:rsid w:val="00F35DC3"/>
    <w:rsid w:val="00F3699F"/>
    <w:rsid w:val="00F3736A"/>
    <w:rsid w:val="00F405B6"/>
    <w:rsid w:val="00F41CD7"/>
    <w:rsid w:val="00F420B5"/>
    <w:rsid w:val="00F43CA7"/>
    <w:rsid w:val="00F44EAE"/>
    <w:rsid w:val="00F44F5E"/>
    <w:rsid w:val="00F4551B"/>
    <w:rsid w:val="00F459B1"/>
    <w:rsid w:val="00F45F0A"/>
    <w:rsid w:val="00F475E3"/>
    <w:rsid w:val="00F47A6D"/>
    <w:rsid w:val="00F50E5F"/>
    <w:rsid w:val="00F512CA"/>
    <w:rsid w:val="00F521FC"/>
    <w:rsid w:val="00F524C5"/>
    <w:rsid w:val="00F56E40"/>
    <w:rsid w:val="00F57075"/>
    <w:rsid w:val="00F62258"/>
    <w:rsid w:val="00F63CBC"/>
    <w:rsid w:val="00F64A7B"/>
    <w:rsid w:val="00F6536B"/>
    <w:rsid w:val="00F700F7"/>
    <w:rsid w:val="00F71203"/>
    <w:rsid w:val="00F71654"/>
    <w:rsid w:val="00F72D6C"/>
    <w:rsid w:val="00F74B61"/>
    <w:rsid w:val="00F759D9"/>
    <w:rsid w:val="00F76773"/>
    <w:rsid w:val="00F777FA"/>
    <w:rsid w:val="00F81E8C"/>
    <w:rsid w:val="00F82F69"/>
    <w:rsid w:val="00F84507"/>
    <w:rsid w:val="00F858A5"/>
    <w:rsid w:val="00F85B78"/>
    <w:rsid w:val="00F85CC4"/>
    <w:rsid w:val="00F86351"/>
    <w:rsid w:val="00F8638A"/>
    <w:rsid w:val="00F9232F"/>
    <w:rsid w:val="00F924AD"/>
    <w:rsid w:val="00F92C4D"/>
    <w:rsid w:val="00F938AF"/>
    <w:rsid w:val="00F9522F"/>
    <w:rsid w:val="00F96377"/>
    <w:rsid w:val="00F97443"/>
    <w:rsid w:val="00F97977"/>
    <w:rsid w:val="00FA0732"/>
    <w:rsid w:val="00FA0B1C"/>
    <w:rsid w:val="00FA1813"/>
    <w:rsid w:val="00FA30BB"/>
    <w:rsid w:val="00FA4A0C"/>
    <w:rsid w:val="00FA4A0D"/>
    <w:rsid w:val="00FA560E"/>
    <w:rsid w:val="00FA5B61"/>
    <w:rsid w:val="00FA5F05"/>
    <w:rsid w:val="00FA6175"/>
    <w:rsid w:val="00FA6725"/>
    <w:rsid w:val="00FB0D3E"/>
    <w:rsid w:val="00FB15CD"/>
    <w:rsid w:val="00FB16FB"/>
    <w:rsid w:val="00FB1B72"/>
    <w:rsid w:val="00FB1B91"/>
    <w:rsid w:val="00FB20EF"/>
    <w:rsid w:val="00FB24FE"/>
    <w:rsid w:val="00FB27F5"/>
    <w:rsid w:val="00FB28C9"/>
    <w:rsid w:val="00FB553E"/>
    <w:rsid w:val="00FB5F47"/>
    <w:rsid w:val="00FB63CA"/>
    <w:rsid w:val="00FB6ADC"/>
    <w:rsid w:val="00FB6E05"/>
    <w:rsid w:val="00FB7214"/>
    <w:rsid w:val="00FB7CC7"/>
    <w:rsid w:val="00FC151B"/>
    <w:rsid w:val="00FC43F1"/>
    <w:rsid w:val="00FC70AB"/>
    <w:rsid w:val="00FD2CEC"/>
    <w:rsid w:val="00FD383A"/>
    <w:rsid w:val="00FD5118"/>
    <w:rsid w:val="00FD59CF"/>
    <w:rsid w:val="00FE0440"/>
    <w:rsid w:val="00FE10BE"/>
    <w:rsid w:val="00FE10C6"/>
    <w:rsid w:val="00FE29D9"/>
    <w:rsid w:val="00FE2FD1"/>
    <w:rsid w:val="00FE3ECE"/>
    <w:rsid w:val="00FE4266"/>
    <w:rsid w:val="00FE4AD4"/>
    <w:rsid w:val="00FE4E1C"/>
    <w:rsid w:val="00FE6AB4"/>
    <w:rsid w:val="00FE7BA2"/>
    <w:rsid w:val="00FF1D4C"/>
    <w:rsid w:val="00FF1D7B"/>
    <w:rsid w:val="00FF2030"/>
    <w:rsid w:val="00FF5C36"/>
    <w:rsid w:val="00FF686C"/>
    <w:rsid w:val="0D8367E2"/>
    <w:rsid w:val="149305F2"/>
    <w:rsid w:val="188479CC"/>
    <w:rsid w:val="1B4428B1"/>
    <w:rsid w:val="20DE15E4"/>
    <w:rsid w:val="2EAA53D7"/>
    <w:rsid w:val="31B23AE5"/>
    <w:rsid w:val="375F3526"/>
    <w:rsid w:val="48632889"/>
    <w:rsid w:val="50326F80"/>
    <w:rsid w:val="5A610A87"/>
    <w:rsid w:val="607F0F3B"/>
    <w:rsid w:val="6C7F3829"/>
    <w:rsid w:val="77AE117A"/>
    <w:rsid w:val="7B293E85"/>
    <w:rsid w:val="7F7B0C1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locked="1"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BodyTextFirstIndent2"/>
    <w:qFormat/>
    <w:rsid w:val="009A0EA6"/>
    <w:pPr>
      <w:widowControl w:val="0"/>
      <w:jc w:val="both"/>
    </w:pPr>
    <w:rPr>
      <w:rFonts w:ascii="Calibri" w:eastAsia="宋体" w:hAnsi="Calibri" w:cs="宋体"/>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next w:val="BodyTextFirstIndent2"/>
    <w:link w:val="BodyTextIndentChar"/>
    <w:uiPriority w:val="99"/>
    <w:rsid w:val="009A0EA6"/>
    <w:pPr>
      <w:spacing w:after="120"/>
      <w:ind w:leftChars="200" w:left="420"/>
    </w:pPr>
    <w:rPr>
      <w:rFonts w:ascii="Times New Roman" w:hAnsi="Times New Roman"/>
    </w:rPr>
  </w:style>
  <w:style w:type="character" w:customStyle="1" w:styleId="BodyTextIndentChar">
    <w:name w:val="Body Text Indent Char"/>
    <w:basedOn w:val="DefaultParagraphFont"/>
    <w:link w:val="BodyTextIndent"/>
    <w:uiPriority w:val="99"/>
    <w:semiHidden/>
    <w:rsid w:val="00EC30D0"/>
    <w:rPr>
      <w:rFonts w:ascii="Calibri" w:eastAsia="宋体" w:hAnsi="Calibri" w:cs="宋体"/>
      <w:szCs w:val="24"/>
    </w:rPr>
  </w:style>
  <w:style w:type="paragraph" w:styleId="BodyTextFirstIndent2">
    <w:name w:val="Body Text First Indent 2"/>
    <w:basedOn w:val="BodyTextIndent"/>
    <w:next w:val="Normal"/>
    <w:link w:val="BodyTextFirstIndent2Char"/>
    <w:uiPriority w:val="99"/>
    <w:rsid w:val="009A0EA6"/>
    <w:pPr>
      <w:ind w:firstLineChars="200" w:firstLine="420"/>
    </w:pPr>
  </w:style>
  <w:style w:type="character" w:customStyle="1" w:styleId="BodyTextFirstIndent2Char">
    <w:name w:val="Body Text First Indent 2 Char"/>
    <w:basedOn w:val="BodyTextIndentChar"/>
    <w:link w:val="BodyTextFirstIndent2"/>
    <w:uiPriority w:val="99"/>
    <w:semiHidden/>
    <w:rsid w:val="00EC30D0"/>
  </w:style>
  <w:style w:type="paragraph" w:styleId="CommentText">
    <w:name w:val="annotation text"/>
    <w:basedOn w:val="Normal"/>
    <w:link w:val="CommentTextChar"/>
    <w:uiPriority w:val="99"/>
    <w:semiHidden/>
    <w:rsid w:val="009A0EA6"/>
    <w:pPr>
      <w:jc w:val="left"/>
    </w:pPr>
  </w:style>
  <w:style w:type="character" w:customStyle="1" w:styleId="CommentTextChar">
    <w:name w:val="Comment Text Char"/>
    <w:basedOn w:val="DefaultParagraphFont"/>
    <w:link w:val="CommentText"/>
    <w:uiPriority w:val="99"/>
    <w:semiHidden/>
    <w:locked/>
    <w:rsid w:val="009A0EA6"/>
    <w:rPr>
      <w:rFonts w:ascii="Calibri" w:eastAsia="宋体" w:hAnsi="Calibri" w:cs="宋体"/>
      <w:kern w:val="2"/>
      <w:sz w:val="24"/>
      <w:szCs w:val="24"/>
    </w:rPr>
  </w:style>
  <w:style w:type="paragraph" w:styleId="BodyText">
    <w:name w:val="Body Text"/>
    <w:basedOn w:val="Normal"/>
    <w:link w:val="BodyTextChar"/>
    <w:uiPriority w:val="99"/>
    <w:rsid w:val="009A0EA6"/>
    <w:pPr>
      <w:spacing w:after="120"/>
    </w:pPr>
  </w:style>
  <w:style w:type="character" w:customStyle="1" w:styleId="BodyTextChar">
    <w:name w:val="Body Text Char"/>
    <w:basedOn w:val="DefaultParagraphFont"/>
    <w:link w:val="BodyText"/>
    <w:uiPriority w:val="99"/>
    <w:locked/>
    <w:rsid w:val="009A0EA6"/>
    <w:rPr>
      <w:rFonts w:ascii="Calibri" w:eastAsia="宋体" w:hAnsi="Calibri" w:cs="宋体"/>
      <w:sz w:val="24"/>
      <w:szCs w:val="24"/>
    </w:rPr>
  </w:style>
  <w:style w:type="paragraph" w:styleId="Footer">
    <w:name w:val="footer"/>
    <w:basedOn w:val="Normal"/>
    <w:link w:val="FooterChar"/>
    <w:uiPriority w:val="99"/>
    <w:rsid w:val="009A0EA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A0EA6"/>
    <w:rPr>
      <w:rFonts w:ascii="Calibri" w:eastAsia="宋体" w:hAnsi="Calibri" w:cs="宋体"/>
      <w:sz w:val="18"/>
      <w:szCs w:val="18"/>
    </w:rPr>
  </w:style>
  <w:style w:type="paragraph" w:styleId="Header">
    <w:name w:val="header"/>
    <w:basedOn w:val="Normal"/>
    <w:link w:val="HeaderChar"/>
    <w:uiPriority w:val="99"/>
    <w:rsid w:val="009A0EA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A0EA6"/>
    <w:rPr>
      <w:rFonts w:ascii="Calibri" w:eastAsia="宋体" w:hAnsi="Calibri" w:cs="宋体"/>
      <w:sz w:val="18"/>
      <w:szCs w:val="18"/>
    </w:rPr>
  </w:style>
  <w:style w:type="paragraph" w:styleId="FootnoteText">
    <w:name w:val="footnote text"/>
    <w:basedOn w:val="Normal"/>
    <w:link w:val="FootnoteTextChar"/>
    <w:uiPriority w:val="99"/>
    <w:semiHidden/>
    <w:rsid w:val="009A0EA6"/>
    <w:pPr>
      <w:snapToGrid w:val="0"/>
      <w:jc w:val="left"/>
    </w:pPr>
    <w:rPr>
      <w:sz w:val="18"/>
      <w:szCs w:val="18"/>
    </w:rPr>
  </w:style>
  <w:style w:type="character" w:customStyle="1" w:styleId="FootnoteTextChar">
    <w:name w:val="Footnote Text Char"/>
    <w:basedOn w:val="DefaultParagraphFont"/>
    <w:link w:val="FootnoteText"/>
    <w:uiPriority w:val="99"/>
    <w:semiHidden/>
    <w:locked/>
    <w:rsid w:val="009A0EA6"/>
    <w:rPr>
      <w:rFonts w:ascii="Calibri" w:eastAsia="宋体" w:hAnsi="Calibri" w:cs="宋体"/>
      <w:sz w:val="18"/>
      <w:szCs w:val="18"/>
    </w:rPr>
  </w:style>
  <w:style w:type="paragraph" w:styleId="NormalWeb">
    <w:name w:val="Normal (Web)"/>
    <w:basedOn w:val="Normal"/>
    <w:uiPriority w:val="99"/>
    <w:rsid w:val="009A0EA6"/>
    <w:pPr>
      <w:widowControl/>
      <w:spacing w:before="100" w:beforeAutospacing="1" w:after="100" w:afterAutospacing="1"/>
      <w:jc w:val="left"/>
    </w:pPr>
    <w:rPr>
      <w:rFonts w:ascii="宋体" w:hAnsi="宋体"/>
      <w:kern w:val="0"/>
      <w:sz w:val="24"/>
    </w:rPr>
  </w:style>
  <w:style w:type="paragraph" w:styleId="CommentSubject">
    <w:name w:val="annotation subject"/>
    <w:basedOn w:val="CommentText"/>
    <w:next w:val="CommentText"/>
    <w:link w:val="CommentSubjectChar"/>
    <w:uiPriority w:val="99"/>
    <w:semiHidden/>
    <w:rsid w:val="009A0EA6"/>
    <w:rPr>
      <w:b/>
      <w:bCs/>
    </w:rPr>
  </w:style>
  <w:style w:type="character" w:customStyle="1" w:styleId="CommentSubjectChar">
    <w:name w:val="Comment Subject Char"/>
    <w:basedOn w:val="CommentTextChar"/>
    <w:link w:val="CommentSubject"/>
    <w:uiPriority w:val="99"/>
    <w:semiHidden/>
    <w:locked/>
    <w:rsid w:val="009A0EA6"/>
    <w:rPr>
      <w:b/>
      <w:bCs/>
    </w:rPr>
  </w:style>
  <w:style w:type="character" w:styleId="CommentReference">
    <w:name w:val="annotation reference"/>
    <w:basedOn w:val="DefaultParagraphFont"/>
    <w:uiPriority w:val="99"/>
    <w:semiHidden/>
    <w:rsid w:val="009A0EA6"/>
    <w:rPr>
      <w:rFonts w:cs="Times New Roman"/>
      <w:sz w:val="21"/>
      <w:szCs w:val="21"/>
    </w:rPr>
  </w:style>
  <w:style w:type="character" w:styleId="FootnoteReference">
    <w:name w:val="footnote reference"/>
    <w:basedOn w:val="DefaultParagraphFont"/>
    <w:uiPriority w:val="99"/>
    <w:rsid w:val="009A0EA6"/>
    <w:rPr>
      <w:rFonts w:cs="Times New Roman"/>
      <w:vertAlign w:val="superscript"/>
    </w:rPr>
  </w:style>
  <w:style w:type="table" w:customStyle="1" w:styleId="TableNormal1">
    <w:name w:val="Table Normal1"/>
    <w:uiPriority w:val="99"/>
    <w:semiHidden/>
    <w:rsid w:val="009A0EA6"/>
    <w:pPr>
      <w:widowControl w:val="0"/>
      <w:autoSpaceDE w:val="0"/>
      <w:autoSpaceDN w:val="0"/>
    </w:pPr>
    <w:rPr>
      <w:kern w:val="0"/>
      <w:sz w:val="22"/>
      <w:lang w:eastAsia="en-US"/>
    </w:rPr>
    <w:tblPr>
      <w:tblCellMar>
        <w:top w:w="0" w:type="dxa"/>
        <w:left w:w="0" w:type="dxa"/>
        <w:bottom w:w="0" w:type="dxa"/>
        <w:right w:w="0" w:type="dxa"/>
      </w:tblCellMar>
    </w:tblPr>
  </w:style>
  <w:style w:type="paragraph" w:customStyle="1" w:styleId="1">
    <w:name w:val="修订1"/>
    <w:hidden/>
    <w:uiPriority w:val="99"/>
    <w:semiHidden/>
    <w:rsid w:val="009A0EA6"/>
    <w:rPr>
      <w:rFonts w:ascii="Calibri" w:eastAsia="宋体" w:hAnsi="Calibri" w:cs="宋体"/>
      <w:szCs w:val="24"/>
    </w:rPr>
  </w:style>
  <w:style w:type="paragraph" w:styleId="ListParagraph">
    <w:name w:val="List Paragraph"/>
    <w:basedOn w:val="Normal"/>
    <w:uiPriority w:val="99"/>
    <w:qFormat/>
    <w:rsid w:val="00A109E8"/>
    <w:pPr>
      <w:ind w:firstLineChars="200" w:firstLine="420"/>
    </w:pPr>
  </w:style>
  <w:style w:type="character" w:styleId="Emphasis">
    <w:name w:val="Emphasis"/>
    <w:basedOn w:val="DefaultParagraphFont"/>
    <w:uiPriority w:val="99"/>
    <w:qFormat/>
    <w:rsid w:val="00997E92"/>
    <w:rPr>
      <w:rFonts w:cs="Times New Roman"/>
      <w:i/>
      <w:iCs/>
    </w:rPr>
  </w:style>
  <w:style w:type="paragraph" w:styleId="Revision">
    <w:name w:val="Revision"/>
    <w:hidden/>
    <w:uiPriority w:val="99"/>
    <w:semiHidden/>
    <w:rsid w:val="009E4CD4"/>
    <w:rPr>
      <w:rFonts w:ascii="Calibri" w:eastAsia="宋体" w:hAnsi="Calibri" w:cs="宋体"/>
      <w:szCs w:val="24"/>
    </w:rPr>
  </w:style>
  <w:style w:type="character" w:styleId="Strong">
    <w:name w:val="Strong"/>
    <w:basedOn w:val="DefaultParagraphFont"/>
    <w:uiPriority w:val="99"/>
    <w:qFormat/>
    <w:rsid w:val="00F41CD7"/>
    <w:rPr>
      <w:rFonts w:cs="Times New Roman"/>
      <w:b/>
      <w:bCs/>
    </w:rPr>
  </w:style>
  <w:style w:type="paragraph" w:customStyle="1" w:styleId="CharChar1">
    <w:name w:val="Char Char1"/>
    <w:basedOn w:val="Normal"/>
    <w:uiPriority w:val="99"/>
    <w:rsid w:val="00BD5D30"/>
    <w:pPr>
      <w:widowControl/>
      <w:spacing w:after="160" w:line="240" w:lineRule="exact"/>
      <w:jc w:val="left"/>
    </w:pPr>
    <w:rPr>
      <w:rFonts w:ascii="Times New Roman" w:hAnsi="Times New Roman" w:cs="Times New Roman"/>
      <w:szCs w:val="20"/>
    </w:rPr>
  </w:style>
</w:styles>
</file>

<file path=word/webSettings.xml><?xml version="1.0" encoding="utf-8"?>
<w:webSettings xmlns:r="http://schemas.openxmlformats.org/officeDocument/2006/relationships" xmlns:w="http://schemas.openxmlformats.org/wordprocessingml/2006/main">
  <w:divs>
    <w:div w:id="1502812579">
      <w:marLeft w:val="0"/>
      <w:marRight w:val="0"/>
      <w:marTop w:val="0"/>
      <w:marBottom w:val="0"/>
      <w:divBdr>
        <w:top w:val="none" w:sz="0" w:space="0" w:color="auto"/>
        <w:left w:val="none" w:sz="0" w:space="0" w:color="auto"/>
        <w:bottom w:val="none" w:sz="0" w:space="0" w:color="auto"/>
        <w:right w:val="none" w:sz="0" w:space="0" w:color="auto"/>
      </w:divBdr>
      <w:divsChild>
        <w:div w:id="1502812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350</Words>
  <Characters>1996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 warden</dc:creator>
  <cp:keywords/>
  <dc:description/>
  <cp:lastModifiedBy>刘爱民/XIANGYANG</cp:lastModifiedBy>
  <cp:revision>29</cp:revision>
  <cp:lastPrinted>2022-03-24T08:42:00Z</cp:lastPrinted>
  <dcterms:created xsi:type="dcterms:W3CDTF">2022-08-26T01:22:00Z</dcterms:created>
  <dcterms:modified xsi:type="dcterms:W3CDTF">2022-09-16T08:51:00Z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C4E6173564F14199ABF278C9ECA0E050</vt:lpwstr>
  </property>
</Properties>
</file>